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173"/>
        <w:gridCol w:w="7445"/>
        <w:gridCol w:w="2616"/>
        <w:gridCol w:w="770"/>
      </w:tblGrid>
      <w:tr w:rsidR="00D67591" w14:paraId="3CED714E" w14:textId="77777777" w:rsidTr="00211E96">
        <w:trPr>
          <w:trHeight w:val="313"/>
        </w:trPr>
        <w:tc>
          <w:tcPr>
            <w:tcW w:w="1133" w:type="pct"/>
            <w:vMerge w:val="restart"/>
          </w:tcPr>
          <w:p w14:paraId="67973646" w14:textId="77777777" w:rsidR="00D67591" w:rsidRDefault="00996C53" w:rsidP="00FF46D8">
            <w:pPr>
              <w:pStyle w:val="Titelformulier"/>
              <w:jc w:val="left"/>
              <w:rPr>
                <w:noProof/>
                <w:lang w:val="nl-BE" w:eastAsia="nl-BE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DDF1BBA" wp14:editId="1866EB3A">
                  <wp:extent cx="1258827" cy="829057"/>
                  <wp:effectExtent l="0" t="0" r="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neWaasland-04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82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pct"/>
            <w:vMerge w:val="restart"/>
            <w:shd w:val="clear" w:color="auto" w:fill="auto"/>
            <w:vAlign w:val="bottom"/>
          </w:tcPr>
          <w:p w14:paraId="2F0A19FC" w14:textId="77777777" w:rsidR="00D67591" w:rsidRDefault="00D67591" w:rsidP="00FF46D8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2"/>
              </w:rPr>
            </w:pPr>
          </w:p>
        </w:tc>
        <w:tc>
          <w:tcPr>
            <w:tcW w:w="934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193AA5F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  <w:tc>
          <w:tcPr>
            <w:tcW w:w="274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8FBBF7A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</w:tr>
      <w:tr w:rsidR="00D67591" w14:paraId="2C0D15C2" w14:textId="77777777" w:rsidTr="00211E96">
        <w:trPr>
          <w:trHeight w:val="313"/>
        </w:trPr>
        <w:tc>
          <w:tcPr>
            <w:tcW w:w="1133" w:type="pct"/>
            <w:vMerge/>
          </w:tcPr>
          <w:p w14:paraId="7C2089D6" w14:textId="77777777" w:rsidR="00D67591" w:rsidRDefault="00D67591" w:rsidP="00FF46D8">
            <w:pPr>
              <w:pStyle w:val="Titelformulier"/>
              <w:jc w:val="left"/>
              <w:rPr>
                <w:noProof/>
                <w:lang w:val="nl-BE" w:eastAsia="nl-BE"/>
              </w:rPr>
            </w:pPr>
          </w:p>
        </w:tc>
        <w:tc>
          <w:tcPr>
            <w:tcW w:w="2658" w:type="pct"/>
            <w:vMerge/>
            <w:shd w:val="clear" w:color="auto" w:fill="auto"/>
            <w:vAlign w:val="bottom"/>
          </w:tcPr>
          <w:p w14:paraId="0754C20B" w14:textId="77777777" w:rsidR="00D67591" w:rsidRDefault="00D67591" w:rsidP="00FF46D8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9A4D7AB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3F29363" w14:textId="77777777" w:rsidR="00D67591" w:rsidRPr="00D1555A" w:rsidRDefault="00D67591" w:rsidP="005A3006">
            <w:pPr>
              <w:pStyle w:val="Titelformulier"/>
              <w:jc w:val="left"/>
              <w:rPr>
                <w:rStyle w:val="TitelformulierChar"/>
                <w:b/>
                <w:color w:val="FFFFFF" w:themeColor="background1"/>
                <w:sz w:val="20"/>
              </w:rPr>
            </w:pPr>
          </w:p>
        </w:tc>
      </w:tr>
      <w:tr w:rsidR="00D67591" w14:paraId="31DD3AC9" w14:textId="77777777" w:rsidTr="00211E96">
        <w:trPr>
          <w:trHeight w:val="213"/>
        </w:trPr>
        <w:tc>
          <w:tcPr>
            <w:tcW w:w="1133" w:type="pct"/>
            <w:vMerge/>
          </w:tcPr>
          <w:p w14:paraId="0D087052" w14:textId="77777777" w:rsidR="00D67591" w:rsidRDefault="00D67591" w:rsidP="00FF46D8">
            <w:pPr>
              <w:pStyle w:val="Titelformulier"/>
              <w:jc w:val="left"/>
              <w:rPr>
                <w:noProof/>
                <w:lang w:val="nl-BE" w:eastAsia="nl-BE"/>
              </w:rPr>
            </w:pPr>
          </w:p>
        </w:tc>
        <w:tc>
          <w:tcPr>
            <w:tcW w:w="3867" w:type="pct"/>
            <w:gridSpan w:val="3"/>
            <w:shd w:val="clear" w:color="auto" w:fill="auto"/>
            <w:vAlign w:val="bottom"/>
          </w:tcPr>
          <w:p w14:paraId="17C9C026" w14:textId="77777777" w:rsidR="00D67591" w:rsidRPr="00991C65" w:rsidRDefault="00D67591" w:rsidP="00A00B3A">
            <w:pPr>
              <w:pStyle w:val="Titelformulier"/>
              <w:jc w:val="left"/>
              <w:rPr>
                <w:caps/>
                <w:color w:val="7B7C7E"/>
                <w:sz w:val="28"/>
              </w:rPr>
            </w:pPr>
          </w:p>
        </w:tc>
      </w:tr>
      <w:tr w:rsidR="00D67591" w14:paraId="61852033" w14:textId="77777777" w:rsidTr="00211E96">
        <w:trPr>
          <w:trHeight w:hRule="exact" w:val="440"/>
        </w:trPr>
        <w:tc>
          <w:tcPr>
            <w:tcW w:w="1133" w:type="pct"/>
            <w:vMerge/>
          </w:tcPr>
          <w:p w14:paraId="0F2507B7" w14:textId="77777777" w:rsidR="00D67591" w:rsidRPr="002C68DD" w:rsidRDefault="00D67591" w:rsidP="002C5AC8">
            <w:pPr>
              <w:pStyle w:val="Titelformulier"/>
              <w:jc w:val="left"/>
              <w:rPr>
                <w:b w:val="0"/>
                <w:color w:val="7B7C7E"/>
                <w:sz w:val="22"/>
              </w:rPr>
            </w:pPr>
          </w:p>
        </w:tc>
        <w:sdt>
          <w:sdtPr>
            <w:rPr>
              <w:rStyle w:val="TitelformulierChar"/>
              <w:b/>
              <w:color w:val="7B7C7E"/>
              <w:sz w:val="28"/>
            </w:rPr>
            <w:id w:val="908040611"/>
            <w:placeholder>
              <w:docPart w:val="F794DFFF5B454ADEB3C46B4E049A2233"/>
            </w:placeholder>
          </w:sdtPr>
          <w:sdtEndPr>
            <w:rPr>
              <w:rStyle w:val="Standaardalinea-lettertype"/>
            </w:rPr>
          </w:sdtEndPr>
          <w:sdtContent>
            <w:tc>
              <w:tcPr>
                <w:tcW w:w="3867" w:type="pct"/>
                <w:gridSpan w:val="3"/>
                <w:shd w:val="clear" w:color="auto" w:fill="auto"/>
                <w:vAlign w:val="bottom"/>
              </w:tcPr>
              <w:p w14:paraId="1AA5B107" w14:textId="744BEF8C" w:rsidR="00D67591" w:rsidRPr="002C68DD" w:rsidRDefault="008C55D2" w:rsidP="009D5FD8">
                <w:pPr>
                  <w:pStyle w:val="Titelformulier"/>
                  <w:rPr>
                    <w:rStyle w:val="TitelformulierChar"/>
                    <w:b/>
                    <w:color w:val="FFFFFF" w:themeColor="background1"/>
                    <w:sz w:val="22"/>
                  </w:rPr>
                </w:pPr>
                <w:r>
                  <w:rPr>
                    <w:color w:val="auto"/>
                    <w:szCs w:val="36"/>
                  </w:rPr>
                  <w:t>Valorisatie werkervaring</w:t>
                </w:r>
              </w:p>
            </w:tc>
          </w:sdtContent>
        </w:sdt>
      </w:tr>
    </w:tbl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"/>
        <w:gridCol w:w="2728"/>
        <w:gridCol w:w="1958"/>
        <w:gridCol w:w="9010"/>
        <w:gridCol w:w="154"/>
      </w:tblGrid>
      <w:tr w:rsidR="00991C65" w14:paraId="7361989A" w14:textId="77777777" w:rsidTr="00211E96">
        <w:trPr>
          <w:gridAfter w:val="1"/>
          <w:wAfter w:w="55" w:type="pct"/>
          <w:trHeight w:hRule="exact" w:val="170"/>
        </w:trPr>
        <w:tc>
          <w:tcPr>
            <w:tcW w:w="1029" w:type="pct"/>
            <w:gridSpan w:val="2"/>
            <w:shd w:val="clear" w:color="auto" w:fill="auto"/>
            <w:vAlign w:val="center"/>
          </w:tcPr>
          <w:p w14:paraId="4B312961" w14:textId="77777777" w:rsidR="00991C65" w:rsidRPr="00991C65" w:rsidRDefault="00991C65" w:rsidP="002C5AC8">
            <w:pPr>
              <w:spacing w:after="0"/>
              <w:rPr>
                <w:rFonts w:cstheme="minorHAnsi"/>
                <w:b/>
                <w:caps/>
                <w:color w:val="7B7C7E"/>
              </w:rPr>
            </w:pPr>
          </w:p>
        </w:tc>
        <w:tc>
          <w:tcPr>
            <w:tcW w:w="3916" w:type="pct"/>
            <w:gridSpan w:val="2"/>
            <w:vAlign w:val="center"/>
          </w:tcPr>
          <w:p w14:paraId="380D5ACF" w14:textId="77777777" w:rsidR="00991C65" w:rsidRDefault="00991C65" w:rsidP="002C5AC8">
            <w:pPr>
              <w:spacing w:after="0"/>
              <w:rPr>
                <w:rFonts w:cstheme="minorHAnsi"/>
              </w:rPr>
            </w:pPr>
          </w:p>
        </w:tc>
      </w:tr>
      <w:tr w:rsidR="00005493" w14:paraId="20C16526" w14:textId="77777777" w:rsidTr="00211E96">
        <w:tblPrEx>
          <w:tblBorders>
            <w:top w:val="single" w:sz="4" w:space="0" w:color="7B7C7E"/>
            <w:bottom w:val="dotted" w:sz="4" w:space="0" w:color="auto"/>
            <w:insideH w:val="dotted" w:sz="4" w:space="0" w:color="auto"/>
          </w:tblBorders>
        </w:tblPrEx>
        <w:trPr>
          <w:gridBefore w:val="1"/>
          <w:wBefore w:w="55" w:type="pct"/>
          <w:trHeight w:val="287"/>
        </w:trPr>
        <w:tc>
          <w:tcPr>
            <w:tcW w:w="1673" w:type="pct"/>
            <w:gridSpan w:val="2"/>
            <w:tcBorders>
              <w:top w:val="dotted" w:sz="4" w:space="0" w:color="7B7C7E"/>
              <w:bottom w:val="dotted" w:sz="4" w:space="0" w:color="7B7C7E"/>
            </w:tcBorders>
            <w:shd w:val="clear" w:color="auto" w:fill="auto"/>
            <w:vAlign w:val="center"/>
          </w:tcPr>
          <w:p w14:paraId="0228513F" w14:textId="77777777" w:rsidR="00005493" w:rsidRPr="00230E24" w:rsidRDefault="00005493" w:rsidP="00766959">
            <w:pPr>
              <w:spacing w:before="0" w:after="0"/>
              <w:ind w:left="176"/>
              <w:rPr>
                <w:rFonts w:cstheme="minorHAnsi"/>
                <w:b/>
                <w:caps/>
                <w:color w:val="7B7C7E"/>
              </w:rPr>
            </w:pPr>
          </w:p>
        </w:tc>
        <w:tc>
          <w:tcPr>
            <w:tcW w:w="3272" w:type="pct"/>
            <w:gridSpan w:val="2"/>
            <w:tcBorders>
              <w:top w:val="dotted" w:sz="4" w:space="0" w:color="7B7C7E"/>
              <w:bottom w:val="dotted" w:sz="4" w:space="0" w:color="7B7C7E"/>
            </w:tcBorders>
            <w:vAlign w:val="center"/>
          </w:tcPr>
          <w:p w14:paraId="5FC196C1" w14:textId="05EEC444" w:rsidR="00005493" w:rsidRPr="00B55DAE" w:rsidRDefault="00005493" w:rsidP="00766959">
            <w:pPr>
              <w:spacing w:before="0" w:after="0"/>
              <w:ind w:left="176" w:hanging="284"/>
              <w:jc w:val="right"/>
              <w:rPr>
                <w:rFonts w:cstheme="minorHAnsi"/>
              </w:rPr>
            </w:pPr>
          </w:p>
        </w:tc>
      </w:tr>
    </w:tbl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142"/>
        <w:gridCol w:w="793"/>
        <w:gridCol w:w="624"/>
        <w:gridCol w:w="142"/>
        <w:gridCol w:w="1077"/>
        <w:gridCol w:w="142"/>
        <w:gridCol w:w="2268"/>
        <w:gridCol w:w="283"/>
        <w:gridCol w:w="5529"/>
        <w:gridCol w:w="142"/>
        <w:gridCol w:w="142"/>
        <w:gridCol w:w="848"/>
        <w:gridCol w:w="143"/>
        <w:gridCol w:w="103"/>
        <w:gridCol w:w="39"/>
      </w:tblGrid>
      <w:tr w:rsidR="008C55D2" w:rsidRPr="001E7275" w14:paraId="228E9151" w14:textId="77777777" w:rsidTr="003C74A6">
        <w:trPr>
          <w:gridAfter w:val="3"/>
          <w:wAfter w:w="285" w:type="dxa"/>
          <w:trHeight w:val="1234"/>
        </w:trPr>
        <w:tc>
          <w:tcPr>
            <w:tcW w:w="136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B61C" w14:textId="77777777" w:rsidR="008C55D2" w:rsidRPr="008C55D2" w:rsidRDefault="008C55D2" w:rsidP="00277EF8">
            <w:pPr>
              <w:pStyle w:val="Aanwijzing"/>
              <w:spacing w:before="80"/>
              <w:rPr>
                <w:rStyle w:val="Nadruk"/>
                <w:bCs w:val="0"/>
                <w:i w:val="0"/>
                <w:iCs w:val="0"/>
              </w:rPr>
            </w:pPr>
            <w:r w:rsidRPr="008C55D2">
              <w:rPr>
                <w:rStyle w:val="Nadruk"/>
                <w:bCs w:val="0"/>
              </w:rPr>
              <w:t>Waarvoor dient dit formulier?</w:t>
            </w:r>
          </w:p>
          <w:p w14:paraId="3F811375" w14:textId="77777777" w:rsidR="008C55D2" w:rsidRDefault="008C55D2" w:rsidP="00277EF8">
            <w:pPr>
              <w:pStyle w:val="Aanwijzing"/>
            </w:pPr>
            <w:r>
              <w:t xml:space="preserve">Via dit formulier willen we de nodige gegevens verzamelen voor de berekening van je </w:t>
            </w:r>
            <w:hyperlink r:id="rId12" w:history="1">
              <w:r w:rsidRPr="00C91830">
                <w:rPr>
                  <w:rStyle w:val="Hyperlink"/>
                </w:rPr>
                <w:t>geldelijke anciënniteit</w:t>
              </w:r>
            </w:hyperlink>
            <w:r>
              <w:t xml:space="preserve"> en bijgevolg voor het bepalen van je startsalaris.</w:t>
            </w:r>
          </w:p>
          <w:p w14:paraId="55D44DB0" w14:textId="77777777" w:rsidR="008C55D2" w:rsidRPr="008C55D2" w:rsidRDefault="008C55D2" w:rsidP="00277EF8">
            <w:pPr>
              <w:pStyle w:val="Aanwijzing"/>
              <w:spacing w:before="100"/>
              <w:rPr>
                <w:rStyle w:val="Nadruk"/>
                <w:bCs w:val="0"/>
                <w:i w:val="0"/>
              </w:rPr>
            </w:pPr>
            <w:r w:rsidRPr="008C55D2">
              <w:rPr>
                <w:rStyle w:val="Nadruk"/>
                <w:bCs w:val="0"/>
              </w:rPr>
              <w:t>Aan wie bezorg je dit formulier?</w:t>
            </w:r>
          </w:p>
          <w:p w14:paraId="4CB53F24" w14:textId="1E0ED748" w:rsidR="008C55D2" w:rsidRDefault="00285D7A" w:rsidP="00277EF8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Upload</w:t>
            </w:r>
            <w:r w:rsidR="008C55D2">
              <w:rPr>
                <w:rFonts w:cstheme="minorHAnsi"/>
                <w:i/>
              </w:rPr>
              <w:t xml:space="preserve"> deze fiche </w:t>
            </w:r>
            <w:r>
              <w:rPr>
                <w:rFonts w:cstheme="minorHAnsi"/>
                <w:i/>
              </w:rPr>
              <w:t xml:space="preserve">via je profiel in </w:t>
            </w:r>
            <w:proofErr w:type="spellStart"/>
            <w:r>
              <w:rPr>
                <w:rFonts w:cstheme="minorHAnsi"/>
                <w:i/>
              </w:rPr>
              <w:t>jobsolutions</w:t>
            </w:r>
            <w:proofErr w:type="spellEnd"/>
            <w:r w:rsidR="000775BA">
              <w:rPr>
                <w:rFonts w:cstheme="minorHAnsi"/>
                <w:i/>
              </w:rPr>
              <w:t>.</w:t>
            </w:r>
            <w:r w:rsidR="008C55D2">
              <w:rPr>
                <w:rFonts w:cstheme="minorHAnsi"/>
                <w:i/>
              </w:rPr>
              <w:t xml:space="preserve">  Geef het document de titel ’</w:t>
            </w:r>
            <w:r w:rsidR="000378F1">
              <w:rPr>
                <w:rFonts w:cstheme="minorHAnsi"/>
                <w:i/>
              </w:rPr>
              <w:t xml:space="preserve">Vacature </w:t>
            </w:r>
            <w:r w:rsidR="00C42841">
              <w:rPr>
                <w:rFonts w:cstheme="minorHAnsi"/>
                <w:i/>
              </w:rPr>
              <w:t>N</w:t>
            </w:r>
            <w:r w:rsidR="008C55D2">
              <w:rPr>
                <w:rFonts w:cstheme="minorHAnsi"/>
                <w:i/>
              </w:rPr>
              <w:t xml:space="preserve">aam </w:t>
            </w:r>
            <w:r w:rsidR="000378F1">
              <w:rPr>
                <w:rFonts w:cstheme="minorHAnsi"/>
                <w:i/>
              </w:rPr>
              <w:t>V</w:t>
            </w:r>
            <w:r w:rsidR="008C55D2">
              <w:rPr>
                <w:rFonts w:cstheme="minorHAnsi"/>
                <w:i/>
              </w:rPr>
              <w:t xml:space="preserve">oornaam </w:t>
            </w:r>
            <w:r w:rsidR="00F4743E">
              <w:rPr>
                <w:rFonts w:cstheme="minorHAnsi"/>
                <w:i/>
              </w:rPr>
              <w:t>loonsimulatie</w:t>
            </w:r>
            <w:r w:rsidR="008C55D2">
              <w:rPr>
                <w:rFonts w:cstheme="minorHAnsi"/>
                <w:i/>
              </w:rPr>
              <w:t xml:space="preserve">’.  </w:t>
            </w:r>
          </w:p>
          <w:p w14:paraId="2F719615" w14:textId="14F8BA02" w:rsidR="008C55D2" w:rsidRPr="00A42BF6" w:rsidRDefault="008C55D2" w:rsidP="008C55D2">
            <w:pPr>
              <w:pStyle w:val="Lijstalinea"/>
              <w:numPr>
                <w:ilvl w:val="0"/>
                <w:numId w:val="9"/>
              </w:numPr>
              <w:spacing w:before="0" w:after="0"/>
              <w:jc w:val="both"/>
              <w:rPr>
                <w:rFonts w:cstheme="minorHAnsi"/>
                <w:i/>
              </w:rPr>
            </w:pPr>
            <w:r w:rsidRPr="00A42BF6">
              <w:rPr>
                <w:rFonts w:cstheme="minorHAnsi"/>
                <w:i/>
              </w:rPr>
              <w:t xml:space="preserve">Meen je te beschikken over relevante beroepservaring in de privésector of als zelfstandige dan wordt de fiche voorgelegd aan </w:t>
            </w:r>
            <w:r w:rsidR="002112ED">
              <w:rPr>
                <w:rFonts w:cstheme="minorHAnsi"/>
                <w:i/>
              </w:rPr>
              <w:t>het zonecollege</w:t>
            </w:r>
            <w:r w:rsidRPr="00A42BF6">
              <w:rPr>
                <w:rFonts w:cstheme="minorHAnsi"/>
                <w:i/>
              </w:rPr>
              <w:t xml:space="preserve">. Deze beoordeelt of de opgegeven ervaring relevant is voor de vacante functie.  Enkel in dat geval wordt deze ervaring meegerekend als geldelijke anciënniteit. </w:t>
            </w:r>
          </w:p>
          <w:p w14:paraId="339762F2" w14:textId="48EDF1D7" w:rsidR="008C55D2" w:rsidRPr="002112ED" w:rsidRDefault="008C55D2" w:rsidP="008C55D2">
            <w:pPr>
              <w:pStyle w:val="Lijstalinea"/>
              <w:numPr>
                <w:ilvl w:val="0"/>
                <w:numId w:val="9"/>
              </w:numPr>
              <w:spacing w:before="0" w:after="0"/>
              <w:jc w:val="both"/>
              <w:rPr>
                <w:i/>
                <w:iCs/>
              </w:rPr>
            </w:pPr>
            <w:r w:rsidRPr="002112ED">
              <w:rPr>
                <w:i/>
                <w:iCs/>
              </w:rPr>
              <w:t xml:space="preserve">Beroepservaring binnen de openbare sector wordt meegeteld voor de berekening van je geldelijke anciënniteit.  </w:t>
            </w:r>
          </w:p>
          <w:p w14:paraId="26913ACD" w14:textId="26BA80B6" w:rsidR="008C55D2" w:rsidRDefault="008C55D2" w:rsidP="00277EF8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 xml:space="preserve">Met dit document wordt een raming bezorgd op basis van de door jou doorgegeven informatie.  </w:t>
            </w:r>
            <w:r w:rsidR="009C6E61">
              <w:rPr>
                <w:rFonts w:cstheme="minorBidi"/>
              </w:rPr>
              <w:t>Bij indiensttreding</w:t>
            </w:r>
            <w:r>
              <w:rPr>
                <w:rFonts w:cstheme="minorBidi"/>
              </w:rPr>
              <w:t xml:space="preserve"> zal je gevraagd worden om elke periode </w:t>
            </w:r>
            <w:r w:rsidR="009C6E61">
              <w:rPr>
                <w:rFonts w:cstheme="minorBidi"/>
              </w:rPr>
              <w:t xml:space="preserve">van </w:t>
            </w:r>
            <w:r>
              <w:rPr>
                <w:rFonts w:cstheme="minorBidi"/>
              </w:rPr>
              <w:t>beroepservaring die gevaloriseerd moet worden, te staven aan de hand van tewerkstellingsattesten bij je vorige werkgever(s). Deze tewerkstellingsattesten moeten minstens volgende gegevens bevatten:</w:t>
            </w:r>
          </w:p>
          <w:p w14:paraId="2C89872B" w14:textId="77777777" w:rsidR="008C55D2" w:rsidRPr="003517B4" w:rsidRDefault="008C55D2" w:rsidP="008C55D2">
            <w:pPr>
              <w:numPr>
                <w:ilvl w:val="0"/>
                <w:numId w:val="8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cstheme="minorBidi"/>
              </w:rPr>
            </w:pPr>
            <w:r w:rsidRPr="003517B4">
              <w:rPr>
                <w:rFonts w:cstheme="minorBidi"/>
              </w:rPr>
              <w:t>begin- en einddatum van de tewerkstellingsperiode</w:t>
            </w:r>
          </w:p>
          <w:p w14:paraId="3313350B" w14:textId="77777777" w:rsidR="008C55D2" w:rsidRPr="003517B4" w:rsidRDefault="008C55D2" w:rsidP="008C55D2">
            <w:pPr>
              <w:numPr>
                <w:ilvl w:val="0"/>
                <w:numId w:val="8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cstheme="minorBidi"/>
              </w:rPr>
            </w:pPr>
            <w:r w:rsidRPr="003517B4">
              <w:rPr>
                <w:rFonts w:cstheme="minorBidi"/>
              </w:rPr>
              <w:t>het werkregime</w:t>
            </w:r>
          </w:p>
          <w:p w14:paraId="02E6B839" w14:textId="27325512" w:rsidR="008C55D2" w:rsidRPr="003517B4" w:rsidRDefault="008C55D2" w:rsidP="008C55D2">
            <w:pPr>
              <w:numPr>
                <w:ilvl w:val="0"/>
                <w:numId w:val="8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cstheme="minorBidi"/>
              </w:rPr>
            </w:pPr>
            <w:r w:rsidRPr="003517B4">
              <w:rPr>
                <w:rFonts w:cstheme="minorBidi"/>
              </w:rPr>
              <w:t>het tewerkstellingsstatuut (statutair of contractueel)</w:t>
            </w:r>
          </w:p>
          <w:p w14:paraId="68361249" w14:textId="2BA6D9B6" w:rsidR="008C55D2" w:rsidRPr="003517B4" w:rsidRDefault="00BF1018" w:rsidP="008C55D2">
            <w:pPr>
              <w:numPr>
                <w:ilvl w:val="0"/>
                <w:numId w:val="8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cstheme="minorBidi"/>
              </w:rPr>
            </w:pPr>
            <w:r>
              <w:rPr>
                <w:rFonts w:cstheme="minorBidi"/>
              </w:rPr>
              <w:t xml:space="preserve">functie </w:t>
            </w:r>
            <w:r w:rsidR="00F12313">
              <w:rPr>
                <w:rFonts w:cstheme="minorBidi"/>
              </w:rPr>
              <w:t>(</w:t>
            </w:r>
            <w:r>
              <w:rPr>
                <w:rFonts w:cstheme="minorBidi"/>
              </w:rPr>
              <w:t xml:space="preserve">+ </w:t>
            </w:r>
            <w:r w:rsidR="008C55D2" w:rsidRPr="003517B4">
              <w:rPr>
                <w:rFonts w:cstheme="minorBidi"/>
              </w:rPr>
              <w:t>graad bij tewerkstelling bij de openbare sector</w:t>
            </w:r>
            <w:r w:rsidR="00F12313">
              <w:rPr>
                <w:rFonts w:cstheme="minorBidi"/>
              </w:rPr>
              <w:t>)</w:t>
            </w:r>
          </w:p>
          <w:p w14:paraId="28703F77" w14:textId="44D96DFC" w:rsidR="008C55D2" w:rsidRDefault="008C55D2" w:rsidP="008C55D2">
            <w:pPr>
              <w:numPr>
                <w:ilvl w:val="0"/>
                <w:numId w:val="8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cstheme="minorBidi"/>
              </w:rPr>
            </w:pPr>
            <w:r w:rsidRPr="003517B4">
              <w:rPr>
                <w:rFonts w:cstheme="minorBidi"/>
              </w:rPr>
              <w:t>de exacte data van eventuele onderbrekingsperiodes</w:t>
            </w:r>
          </w:p>
          <w:p w14:paraId="753F9045" w14:textId="77777777" w:rsidR="008C55D2" w:rsidRPr="00EA0A42" w:rsidRDefault="008C55D2" w:rsidP="00277EF8">
            <w:pPr>
              <w:pStyle w:val="Aanwijzing"/>
              <w:ind w:left="0"/>
              <w:rPr>
                <w:color w:val="FF0000"/>
              </w:rPr>
            </w:pPr>
          </w:p>
        </w:tc>
      </w:tr>
      <w:tr w:rsidR="008C55D2" w:rsidRPr="00944421" w14:paraId="383D60D4" w14:textId="77777777" w:rsidTr="003C74A6">
        <w:trPr>
          <w:gridAfter w:val="3"/>
          <w:wAfter w:w="285" w:type="dxa"/>
          <w:trHeight w:hRule="exact" w:val="397"/>
        </w:trPr>
        <w:tc>
          <w:tcPr>
            <w:tcW w:w="136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26999C8" w14:textId="77777777" w:rsidR="008C55D2" w:rsidRPr="00944421" w:rsidRDefault="008C55D2" w:rsidP="00277EF8">
            <w:pPr>
              <w:keepNext/>
              <w:keepLines/>
              <w:ind w:left="29"/>
              <w:outlineLvl w:val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Gegevens van het personeelslid</w:t>
            </w:r>
          </w:p>
        </w:tc>
      </w:tr>
      <w:tr w:rsidR="008C55D2" w:rsidRPr="00944421" w14:paraId="0460970A" w14:textId="77777777" w:rsidTr="003C74A6">
        <w:trPr>
          <w:gridAfter w:val="3"/>
          <w:wAfter w:w="285" w:type="dxa"/>
          <w:trHeight w:val="34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87052" w14:textId="4A8F554B" w:rsidR="008C55D2" w:rsidRPr="00944421" w:rsidRDefault="001E05E9" w:rsidP="006359CA">
            <w:r>
              <w:t>Naam en voornaam</w:t>
            </w:r>
          </w:p>
        </w:tc>
        <w:tc>
          <w:tcPr>
            <w:tcW w:w="1119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id w:val="-1643109866"/>
              <w:placeholder>
                <w:docPart w:val="DD3F68E209EC40F892570129AC53EF09"/>
              </w:placeholder>
              <w:showingPlcHdr/>
            </w:sdtPr>
            <w:sdtEndPr/>
            <w:sdtContent>
              <w:p w14:paraId="2FB9C252" w14:textId="00AFF5B1" w:rsidR="008C55D2" w:rsidRPr="00AC0D2D" w:rsidRDefault="00BB4865" w:rsidP="00277EF8"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8C55D2" w:rsidRPr="00944421" w14:paraId="3CAD85E7" w14:textId="77777777" w:rsidTr="003C74A6">
        <w:trPr>
          <w:gridAfter w:val="3"/>
          <w:wAfter w:w="285" w:type="dxa"/>
          <w:trHeight w:val="34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F068B" w14:textId="19262DBC" w:rsidR="008C55D2" w:rsidRDefault="001E05E9" w:rsidP="007D2A6C">
            <w:r>
              <w:t>Burgerlijke staat</w:t>
            </w:r>
          </w:p>
        </w:tc>
        <w:tc>
          <w:tcPr>
            <w:tcW w:w="1119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id w:val="255250451"/>
              <w:placeholder>
                <w:docPart w:val="049B474200A04EAF992FF5F471C5E9A0"/>
              </w:placeholder>
              <w:showingPlcHdr/>
            </w:sdtPr>
            <w:sdtEndPr/>
            <w:sdtContent>
              <w:p w14:paraId="71FAC6E7" w14:textId="71C81A0F" w:rsidR="008C55D2" w:rsidRPr="00AC0D2D" w:rsidRDefault="00BB4865" w:rsidP="00277EF8"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8C55D2" w:rsidRPr="00944421" w14:paraId="21C56769" w14:textId="77777777" w:rsidTr="003C74A6">
        <w:trPr>
          <w:gridAfter w:val="3"/>
          <w:wAfter w:w="285" w:type="dxa"/>
          <w:trHeight w:val="34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21CEC" w14:textId="58EAE116" w:rsidR="008C55D2" w:rsidRDefault="001E05E9" w:rsidP="007D2A6C">
            <w:r>
              <w:t>Partner in openbare dienst</w:t>
            </w:r>
          </w:p>
        </w:tc>
        <w:sdt>
          <w:sdtPr>
            <w:id w:val="-1948155083"/>
            <w:placeholder>
              <w:docPart w:val="B53515B6A30E48B68C4D369D107ED828"/>
            </w:placeholder>
            <w:showingPlcHdr/>
          </w:sdtPr>
          <w:sdtEndPr/>
          <w:sdtContent>
            <w:tc>
              <w:tcPr>
                <w:tcW w:w="11197" w:type="dxa"/>
                <w:gridSpan w:val="10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7C6898" w14:textId="79148C45" w:rsidR="008C55D2" w:rsidRDefault="00BB4865" w:rsidP="00277EF8"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40DFC" w:rsidRPr="00944421" w14:paraId="144F727D" w14:textId="77777777" w:rsidTr="003C74A6">
        <w:trPr>
          <w:gridAfter w:val="3"/>
          <w:wAfter w:w="285" w:type="dxa"/>
          <w:trHeight w:val="34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EF97A" w14:textId="48394BD4" w:rsidR="00C40DFC" w:rsidRDefault="006359CA" w:rsidP="007D2A6C">
            <w:r>
              <w:t>Partner ten laste</w:t>
            </w:r>
          </w:p>
        </w:tc>
        <w:sdt>
          <w:sdtPr>
            <w:id w:val="-806850043"/>
            <w:placeholder>
              <w:docPart w:val="DefaultPlaceholder_-1854013440"/>
            </w:placeholder>
            <w:showingPlcHdr/>
          </w:sdtPr>
          <w:sdtContent>
            <w:tc>
              <w:tcPr>
                <w:tcW w:w="11197" w:type="dxa"/>
                <w:gridSpan w:val="10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895C265" w14:textId="3A67A93D" w:rsidR="00C40DFC" w:rsidRDefault="00FF5B07" w:rsidP="00277EF8">
                <w:r w:rsidRPr="00C22A0E">
                  <w:rPr>
                    <w:rStyle w:val="Tekstvantijdelijkeaanduiding"/>
                    <w:rFonts w:eastAsiaTheme="majorEastAsia"/>
                  </w:rPr>
                  <w:t>Klik of tik om tekst in te voeren.</w:t>
                </w:r>
              </w:p>
            </w:tc>
          </w:sdtContent>
        </w:sdt>
      </w:tr>
      <w:tr w:rsidR="00C40DFC" w:rsidRPr="00944421" w14:paraId="45C55AE4" w14:textId="77777777" w:rsidTr="003C74A6">
        <w:trPr>
          <w:gridAfter w:val="3"/>
          <w:wAfter w:w="285" w:type="dxa"/>
          <w:trHeight w:val="34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D2C1" w14:textId="28C74B99" w:rsidR="00C40DFC" w:rsidRDefault="006359CA" w:rsidP="007D2A6C">
            <w:r>
              <w:t>Aantal k</w:t>
            </w:r>
            <w:r w:rsidR="00C40DFC">
              <w:t>inderen ten laste</w:t>
            </w:r>
          </w:p>
        </w:tc>
        <w:sdt>
          <w:sdtPr>
            <w:id w:val="1725024693"/>
            <w:placeholder>
              <w:docPart w:val="BCCADF1A8738461E9B53968333EF4186"/>
            </w:placeholder>
            <w:showingPlcHdr/>
          </w:sdtPr>
          <w:sdtEndPr/>
          <w:sdtContent>
            <w:tc>
              <w:tcPr>
                <w:tcW w:w="11197" w:type="dxa"/>
                <w:gridSpan w:val="10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EAE7A4" w14:textId="4F042489" w:rsidR="00C40DFC" w:rsidRDefault="00BB4865" w:rsidP="00277EF8"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C55D2" w:rsidRPr="00F11409" w14:paraId="7FD71F49" w14:textId="77777777" w:rsidTr="003C74A6">
        <w:trPr>
          <w:gridAfter w:val="1"/>
          <w:wAfter w:w="39" w:type="dxa"/>
          <w:trHeight w:hRule="exact" w:val="397"/>
        </w:trPr>
        <w:tc>
          <w:tcPr>
            <w:tcW w:w="13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background1" w:themeFillShade="7F"/>
          </w:tcPr>
          <w:p w14:paraId="67F6BDAA" w14:textId="77777777" w:rsidR="008C55D2" w:rsidRPr="00F11409" w:rsidRDefault="008C55D2" w:rsidP="00277EF8">
            <w:pPr>
              <w:keepNext/>
              <w:keepLines/>
              <w:ind w:left="29"/>
              <w:outlineLvl w:val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Gegevens van de vorige werkgevers</w:t>
            </w:r>
          </w:p>
        </w:tc>
      </w:tr>
      <w:tr w:rsidR="008C55D2" w:rsidRPr="009505C9" w14:paraId="20FFB246" w14:textId="77777777" w:rsidTr="003C74A6">
        <w:trPr>
          <w:gridAfter w:val="1"/>
          <w:wAfter w:w="39" w:type="dxa"/>
          <w:trHeight w:val="975"/>
        </w:trPr>
        <w:tc>
          <w:tcPr>
            <w:tcW w:w="13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82F5F" w14:textId="5D0E2D72" w:rsidR="008C55D2" w:rsidRDefault="008C55D2" w:rsidP="00277EF8">
            <w:pPr>
              <w:pStyle w:val="Aanwijzing"/>
            </w:pPr>
            <w:r>
              <w:t xml:space="preserve">Geef in de tabel een overzicht van je werkervaring </w:t>
            </w:r>
            <w:r w:rsidRPr="003B0DA7">
              <w:rPr>
                <w:b/>
              </w:rPr>
              <w:t>die</w:t>
            </w:r>
            <w:r>
              <w:rPr>
                <w:b/>
              </w:rPr>
              <w:t xml:space="preserve"> je relevant </w:t>
            </w:r>
            <w:r w:rsidR="008D44EF">
              <w:rPr>
                <w:b/>
              </w:rPr>
              <w:t>vindt</w:t>
            </w:r>
            <w:r w:rsidRPr="003B0DA7">
              <w:rPr>
                <w:b/>
              </w:rPr>
              <w:t xml:space="preserve"> voor de berekening van </w:t>
            </w:r>
            <w:r>
              <w:rPr>
                <w:b/>
              </w:rPr>
              <w:t xml:space="preserve">je geldelijke </w:t>
            </w:r>
            <w:r w:rsidRPr="003B0DA7">
              <w:rPr>
                <w:b/>
              </w:rPr>
              <w:t>anciënniteit</w:t>
            </w:r>
            <w:r>
              <w:t>:</w:t>
            </w:r>
          </w:p>
          <w:p w14:paraId="529E5974" w14:textId="77777777" w:rsidR="008C55D2" w:rsidRDefault="008C55D2" w:rsidP="008C55D2">
            <w:pPr>
              <w:pStyle w:val="Aanwijzing"/>
              <w:numPr>
                <w:ilvl w:val="0"/>
                <w:numId w:val="10"/>
              </w:numPr>
            </w:pPr>
            <w:r>
              <w:rPr>
                <w:b/>
              </w:rPr>
              <w:t>E</w:t>
            </w:r>
            <w:r w:rsidRPr="00A06A59">
              <w:rPr>
                <w:b/>
              </w:rPr>
              <w:t>rvaring bij een openbare dienst</w:t>
            </w:r>
            <w:r>
              <w:t xml:space="preserve">. Vink het betreffende vakje onder ‘Openbare dienst’ aan. </w:t>
            </w:r>
          </w:p>
          <w:p w14:paraId="1FDAA06B" w14:textId="0ED043CC" w:rsidR="008C55D2" w:rsidRDefault="008C55D2" w:rsidP="008C55D2">
            <w:pPr>
              <w:pStyle w:val="Aanwijzing"/>
              <w:numPr>
                <w:ilvl w:val="0"/>
                <w:numId w:val="10"/>
              </w:numPr>
            </w:pPr>
            <w:r>
              <w:rPr>
                <w:b/>
              </w:rPr>
              <w:t>Relevante p</w:t>
            </w:r>
            <w:r w:rsidRPr="00A06A59">
              <w:rPr>
                <w:b/>
              </w:rPr>
              <w:t>rivé-ervaring</w:t>
            </w:r>
            <w:r>
              <w:t xml:space="preserve">. Motiveer waarom je deze ervaring relevant </w:t>
            </w:r>
            <w:r w:rsidR="00803D06">
              <w:t>vindt</w:t>
            </w:r>
            <w:r>
              <w:t xml:space="preserve"> voor de vacature.</w:t>
            </w:r>
          </w:p>
          <w:p w14:paraId="0467E66E" w14:textId="77777777" w:rsidR="008C55D2" w:rsidRPr="009505C9" w:rsidRDefault="008C55D2" w:rsidP="00277EF8">
            <w:pPr>
              <w:pStyle w:val="Aanwijzing"/>
            </w:pPr>
          </w:p>
        </w:tc>
      </w:tr>
      <w:tr w:rsidR="008C55D2" w:rsidRPr="003D114E" w14:paraId="4D6133FB" w14:textId="77777777" w:rsidTr="003C74A6">
        <w:trPr>
          <w:trHeight w:val="71"/>
        </w:trPr>
        <w:tc>
          <w:tcPr>
            <w:tcW w:w="14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C66F6A2" w14:textId="77777777" w:rsidR="008C55D2" w:rsidRPr="003D114E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Van</w:t>
            </w: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510581A" w14:textId="77777777" w:rsidR="008C55D2" w:rsidRPr="00F8041C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F10C093" w14:textId="77777777" w:rsidR="008C55D2" w:rsidRPr="00654BC2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Pr="003D114E">
              <w:rPr>
                <w:rFonts w:cs="Calibri"/>
              </w:rPr>
              <w:t xml:space="preserve">ot en met </w:t>
            </w: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0B8AD29" w14:textId="77777777" w:rsidR="008C55D2" w:rsidRPr="00F8041C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7D7A4A2" w14:textId="77777777" w:rsidR="008C55D2" w:rsidRPr="003D114E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Tewerk-stellings-percentage</w:t>
            </w: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6D3B12C" w14:textId="77777777" w:rsidR="008C55D2" w:rsidRPr="003D114E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240AD83" w14:textId="77777777" w:rsidR="008C55D2" w:rsidRPr="003D114E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Naam werkgever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64D7433" w14:textId="77777777" w:rsidR="008C55D2" w:rsidRPr="003D114E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  <w:tc>
          <w:tcPr>
            <w:tcW w:w="55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46F9ADF" w14:textId="77777777" w:rsidR="008C55D2" w:rsidRPr="003D114E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Functietitel of</w:t>
            </w:r>
          </w:p>
          <w:p w14:paraId="58954EC0" w14:textId="77777777" w:rsidR="008C55D2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functieomschrijving</w:t>
            </w: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2FB119C" w14:textId="77777777" w:rsidR="008C55D2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4DF8329" w14:textId="77777777" w:rsidR="008C55D2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  <w:tc>
          <w:tcPr>
            <w:tcW w:w="99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DB78E8B" w14:textId="77777777" w:rsidR="008C55D2" w:rsidRPr="00F8041C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Openbare dienst</w:t>
            </w:r>
          </w:p>
        </w:tc>
        <w:tc>
          <w:tcPr>
            <w:tcW w:w="14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5E42B62" w14:textId="77777777" w:rsidR="008C55D2" w:rsidRPr="00F8041C" w:rsidRDefault="008C55D2" w:rsidP="00277EF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</w:p>
        </w:tc>
      </w:tr>
      <w:tr w:rsidR="008C55D2" w:rsidRPr="003D114E" w14:paraId="4F5B038D" w14:textId="77777777" w:rsidTr="003C74A6">
        <w:trPr>
          <w:trHeight w:val="340"/>
        </w:trPr>
        <w:tc>
          <w:tcPr>
            <w:tcW w:w="1475" w:type="dxa"/>
            <w:tcBorders>
              <w:top w:val="doub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13F4E2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-404214611"/>
                <w:placeholder>
                  <w:docPart w:val="D716C9C6DD334A4090AF1FE591207213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A64DA2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FCF6EC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</w:pPr>
            <w:sdt>
              <w:sdtPr>
                <w:rPr>
                  <w:noProof/>
                  <w:color w:val="auto"/>
                </w:rPr>
                <w:id w:val="1334100334"/>
                <w:placeholder>
                  <w:docPart w:val="C6454E4E842A43019595D887C2BBD21B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>
                  <w:rPr>
                    <w:rStyle w:val="Tekstvantijdelijkeaanduiding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99A8FB" w14:textId="77777777" w:rsidR="008C55D2" w:rsidRPr="003D114E" w:rsidRDefault="008C55D2" w:rsidP="00277EF8"/>
        </w:tc>
        <w:tc>
          <w:tcPr>
            <w:tcW w:w="1077" w:type="dxa"/>
            <w:tcBorders>
              <w:top w:val="doub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F47895" w14:textId="2398EB18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id w:val="2029917309"/>
                <w:placeholder>
                  <w:docPart w:val="DefaultPlaceholder_-1854013440"/>
                </w:placeholder>
              </w:sdtPr>
              <w:sdtEndPr/>
              <w:sdtContent>
                <w:r w:rsidR="008C55D2"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8C55D2">
                  <w:instrText xml:space="preserve"> FORMTEXT </w:instrText>
                </w:r>
                <w:r w:rsidR="008C55D2">
                  <w:fldChar w:fldCharType="separate"/>
                </w:r>
                <w:r w:rsidR="008C55D2">
                  <w:t> </w:t>
                </w:r>
                <w:r w:rsidR="008C55D2">
                  <w:t> </w:t>
                </w:r>
                <w:r w:rsidR="008C55D2">
                  <w:t> </w:t>
                </w:r>
                <w:r w:rsidR="008C55D2">
                  <w:t> </w:t>
                </w:r>
                <w:r w:rsidR="008C55D2">
                  <w:t> </w:t>
                </w:r>
                <w:r w:rsidR="008C55D2">
                  <w:fldChar w:fldCharType="end"/>
                </w:r>
              </w:sdtContent>
            </w:sdt>
            <w:r w:rsidR="008C55D2">
              <w:t>%</w:t>
            </w: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C2A5FA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sdt>
          <w:sdtPr>
            <w:id w:val="1506246726"/>
            <w:placeholder>
              <w:docPart w:val="7A903481C39A4A4991E44A5B47916F5B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ub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26623FD" w14:textId="3308C51D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7F7548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220563637"/>
              <w:placeholder>
                <w:docPart w:val="BF0CEB511E484C4EADCD289C574F33FD"/>
              </w:placeholder>
              <w:showingPlcHdr/>
            </w:sdtPr>
            <w:sdtEndPr/>
            <w:sdtContent>
              <w:p w14:paraId="0BC312DE" w14:textId="1E262985" w:rsidR="008C55D2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5B77B9B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0DC28B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ED5B83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01DC84BD" w14:textId="2CD39D03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sdt>
              <w:sdtPr>
                <w:rPr>
                  <w:sz w:val="18"/>
                  <w:szCs w:val="18"/>
                </w:rPr>
                <w:id w:val="-8796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6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DCF977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706A1672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A42754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5C0BE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402359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8DD82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768558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E62E86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93B54F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F3718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B1171AD" w14:textId="4E6F51F9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Motiveer hieronder waarom je je taken als relevant beschouwt voor de vacature: </w:t>
            </w:r>
            <w:sdt>
              <w:sdtPr>
                <w:id w:val="569236083"/>
                <w:placeholder>
                  <w:docPart w:val="EADC9BF27B834B318B72D91AC637623A"/>
                </w:placeholder>
                <w:showingPlcHdr/>
              </w:sdtPr>
              <w:sdtEndPr/>
              <w:sdtContent>
                <w:r w:rsidR="00BB4865" w:rsidRPr="00C22A0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42F182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E37E537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61326B" w14:textId="77777777" w:rsidR="008C55D2" w:rsidRPr="008D0C29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7F8A1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1E0E0B6A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EC0B13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65463110"/>
                <w:placeholder>
                  <w:docPart w:val="EA5A058BB4A94F69B8502EA886CF5C26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1B4E3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355244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1695883975"/>
                <w:placeholder>
                  <w:docPart w:val="50070367491241B0A2F4F7221C191DC2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 w:rsidRPr="00595035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1C076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614CD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CD3250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sdt>
          <w:sdtPr>
            <w:id w:val="-1700308001"/>
            <w:placeholder>
              <w:docPart w:val="CD32297A0D064E1A9F4978F7AEC6213A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51003F9" w14:textId="6799CE24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54A49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-1595237365"/>
              <w:placeholder>
                <w:docPart w:val="6812D03BFE2E4D7EBCA647E97AEA9107"/>
              </w:placeholder>
              <w:showingPlcHdr/>
            </w:sdtPr>
            <w:sdtEndPr/>
            <w:sdtContent>
              <w:p w14:paraId="48AFC2C3" w14:textId="439A5BED" w:rsidR="008C55D2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9CF906E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AE47A6B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A392606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sdt>
          <w:sdtPr>
            <w:rPr>
              <w:noProof/>
            </w:rPr>
            <w:id w:val="102274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D749523" w14:textId="212C941D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A3B3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3EB4FC21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D8ACF7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02FD5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E7EFC0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54568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A48A8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162945C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E28647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6518C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B33628" w14:textId="1EB2D5B3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Motiveer hieronder waarom je je taken als relevant beschouwt voor de vacature: </w:t>
            </w:r>
            <w:sdt>
              <w:sdtPr>
                <w:id w:val="-1138258453"/>
                <w:placeholder>
                  <w:docPart w:val="FB0B2D4346AF4121BFC94BC7E863F500"/>
                </w:placeholder>
                <w:showingPlcHdr/>
              </w:sdtPr>
              <w:sdtEndPr/>
              <w:sdtContent>
                <w:r w:rsidR="00BB4865" w:rsidRPr="00C22A0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31959D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459641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21CDF" w14:textId="77777777" w:rsidR="008C55D2" w:rsidRPr="008D0C29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A6802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048AD3A3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394AF1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-1840462138"/>
                <w:placeholder>
                  <w:docPart w:val="2B3A8695D7334D84927ED53A3AAC2E9D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CC7EE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8EE122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-1243787962"/>
                <w:placeholder>
                  <w:docPart w:val="D1A4D1CE14AF43098C950185BE62DC30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 w:rsidRPr="00595035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FAFF2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ED7B2D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9B6A41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sdt>
          <w:sdtPr>
            <w:id w:val="523213038"/>
            <w:placeholder>
              <w:docPart w:val="AC96F33731E2462199F9BFB2A0AB5FAB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B48200B" w14:textId="2AB5632D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3D6E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-1191213786"/>
              <w:placeholder>
                <w:docPart w:val="8AEB41BD255E4EAFAE241482F96AB4A8"/>
              </w:placeholder>
              <w:showingPlcHdr/>
            </w:sdtPr>
            <w:sdtEndPr/>
            <w:sdtContent>
              <w:p w14:paraId="75FB937A" w14:textId="74CD418B" w:rsidR="008C55D2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F55AC73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C59ECE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6A154F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sdt>
          <w:sdtPr>
            <w:rPr>
              <w:noProof/>
            </w:rPr>
            <w:id w:val="175863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CC054B0" w14:textId="5E67F310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DA760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2C923EB2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E5CBCF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8BBDB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DBC3D6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A536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72D27F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022FB9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EDA107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754B2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89119F" w14:textId="2A5C87DF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Motiveer hieronder waarom je je taken als relevant beschouwt voor de vacature: </w:t>
            </w:r>
            <w:sdt>
              <w:sdtPr>
                <w:id w:val="2004079662"/>
                <w:placeholder>
                  <w:docPart w:val="4BAE312F72ED430E9A2AA466C4F35A34"/>
                </w:placeholder>
                <w:showingPlcHdr/>
              </w:sdtPr>
              <w:sdtEndPr/>
              <w:sdtContent>
                <w:r w:rsidR="00BB4865" w:rsidRPr="00C22A0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F75DC3F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8F54C6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B3FB61" w14:textId="77777777" w:rsidR="008C55D2" w:rsidRPr="008D0C29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FB512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656B877D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7BED43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338128915"/>
                <w:placeholder>
                  <w:docPart w:val="3DC47808907749C69623857E1C137596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9D878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021EC1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-1576195045"/>
                <w:placeholder>
                  <w:docPart w:val="1B8DF5A06A05444CAB50AE4CA598398A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 w:rsidRPr="00595035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2A911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FCD65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7B73699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sdt>
          <w:sdtPr>
            <w:id w:val="-575751987"/>
            <w:placeholder>
              <w:docPart w:val="A3E729F76236478BABE0534E5258385E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AB65C81" w14:textId="74917843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7A14C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-1492627708"/>
              <w:placeholder>
                <w:docPart w:val="21C9127CE60B4B33AD9CD1F004A058DC"/>
              </w:placeholder>
              <w:showingPlcHdr/>
            </w:sdtPr>
            <w:sdtEndPr/>
            <w:sdtContent>
              <w:p w14:paraId="3CC3B1AF" w14:textId="3783317F" w:rsidR="008C55D2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A844E95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C772F7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E92101E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sdt>
          <w:sdtPr>
            <w:rPr>
              <w:noProof/>
            </w:rPr>
            <w:id w:val="74307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4815D6A" w14:textId="13E838D6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97CF5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1E2AC493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39A0FF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247A0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E2C208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A7EE1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224CA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8E2ED52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4B7300A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D3E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45F86A8" w14:textId="723DC9E0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Motiveer hieronder waarom je je taken als relevant beschouwt voor de vacature: </w:t>
            </w:r>
            <w:sdt>
              <w:sdtPr>
                <w:id w:val="1891296156"/>
                <w:placeholder>
                  <w:docPart w:val="73592A09E675403FBCC3BF0B96774A4F"/>
                </w:placeholder>
                <w:showingPlcHdr/>
              </w:sdtPr>
              <w:sdtEndPr/>
              <w:sdtContent>
                <w:r w:rsidR="00BB4865" w:rsidRPr="00C22A0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BD90AD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6643F26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D769D9" w14:textId="77777777" w:rsidR="008C55D2" w:rsidRPr="008D0C29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489E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764996CC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C3FF96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-1388102836"/>
                <w:placeholder>
                  <w:docPart w:val="02DF174A2CC84B948956EF9D6A9245EA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10293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3C7627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1751924876"/>
                <w:placeholder>
                  <w:docPart w:val="8AFDE99AF9AE4E0DB132EDB1D58AE967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 w:rsidRPr="00595035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D8B36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2276AC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A2F9F71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788705035"/>
              <w:placeholder>
                <w:docPart w:val="ED2475308F354474BEB0FA445B1E2C66"/>
              </w:placeholder>
              <w:showingPlcHdr/>
            </w:sdtPr>
            <w:sdtEndPr/>
            <w:sdtContent>
              <w:p w14:paraId="50048EBD" w14:textId="777A454D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4B696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sdt>
          <w:sdtPr>
            <w:id w:val="1579858376"/>
            <w:placeholder>
              <w:docPart w:val="7FB71D94D1DE4A75B7F9EEB9982B402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DCDFEC2" w14:textId="42121CCB" w:rsidR="008C55D2" w:rsidRDefault="00BB4865" w:rsidP="00BB4865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B337DD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72D59B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sdt>
          <w:sdtPr>
            <w:rPr>
              <w:noProof/>
            </w:rPr>
            <w:id w:val="-52378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0795740" w14:textId="5D35BB3E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5181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32C8A118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2B00A8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4D9EB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E8B847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274F1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7D2787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62480D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72E4AD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A566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4C5311D" w14:textId="39DC17BE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Motiveer hieronder waarom je je taken als relevant beschouwt voor de vacature: </w:t>
            </w:r>
            <w:sdt>
              <w:sdtPr>
                <w:id w:val="697905701"/>
                <w:placeholder>
                  <w:docPart w:val="8B04D0502EB84318A332611E407242CD"/>
                </w:placeholder>
                <w:showingPlcHdr/>
              </w:sdtPr>
              <w:sdtEndPr/>
              <w:sdtContent>
                <w:r w:rsidR="00BB4865" w:rsidRPr="00C22A0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FA1780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646DFA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BFFEA" w14:textId="77777777" w:rsidR="008C55D2" w:rsidRPr="008D0C29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583A8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7F67721A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D8E01F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-1024096635"/>
                <w:placeholder>
                  <w:docPart w:val="5E034D1BCCAD4A79800C455D5B616111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 w:rsidRPr="005D47C5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ED42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0D01AD" w14:textId="77777777" w:rsidR="008C55D2" w:rsidRPr="003D114E" w:rsidRDefault="004F46A9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sdt>
              <w:sdtPr>
                <w:rPr>
                  <w:noProof/>
                  <w:color w:val="auto"/>
                </w:rPr>
                <w:id w:val="2112240788"/>
                <w:placeholder>
                  <w:docPart w:val="215A0A6944B34F3FAC4927B0635CCA2D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C55D2" w:rsidRPr="00595035">
                  <w:rPr>
                    <w:noProof/>
                    <w:color w:val="auto"/>
                  </w:rPr>
                  <w:t>Klik of typ hier.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617B2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C7FD4D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r>
              <w:t>%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4D53B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-1791811523"/>
              <w:placeholder>
                <w:docPart w:val="22D829B694C749148F0FBE867698891B"/>
              </w:placeholder>
              <w:showingPlcHdr/>
            </w:sdtPr>
            <w:sdtEndPr/>
            <w:sdtContent>
              <w:p w14:paraId="32910D56" w14:textId="58218E01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97A48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id w:val="1951653104"/>
              <w:placeholder>
                <w:docPart w:val="9DC801AF487C478DAC146EB32D1478B9"/>
              </w:placeholder>
              <w:showingPlcHdr/>
            </w:sdtPr>
            <w:sdtEndPr/>
            <w:sdtContent>
              <w:p w14:paraId="4394CE0F" w14:textId="100CD36C" w:rsidR="008C55D2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</w:pPr>
                <w:r w:rsidRPr="00C22A0E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EB1EE3E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0D945E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01BDCD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sdt>
          <w:sdtPr>
            <w:rPr>
              <w:noProof/>
            </w:rPr>
            <w:id w:val="-13340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4DB51A4" w14:textId="38A3987B" w:rsidR="008C55D2" w:rsidRPr="003D114E" w:rsidRDefault="00BB4865" w:rsidP="00277EF8">
                <w:pPr>
                  <w:pStyle w:val="invulveld"/>
                  <w:framePr w:hSpace="0" w:wrap="auto" w:vAnchor="margin" w:xAlign="left" w:yAlign="inline"/>
                  <w:suppressOverlap w:val="0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7D731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  <w:tr w:rsidR="008C55D2" w:rsidRPr="003D114E" w14:paraId="2B0B26F2" w14:textId="77777777" w:rsidTr="003C74A6">
        <w:trPr>
          <w:trHeight w:val="340"/>
        </w:trPr>
        <w:tc>
          <w:tcPr>
            <w:tcW w:w="147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9140AA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A7EEA" w14:textId="77777777" w:rsidR="008C55D2" w:rsidRPr="003D114E" w:rsidRDefault="008C55D2" w:rsidP="00277EF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93C9F3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  <w:color w:val="aut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73B2E" w14:textId="77777777" w:rsidR="008C55D2" w:rsidRPr="003D114E" w:rsidRDefault="008C55D2" w:rsidP="00277EF8"/>
        </w:tc>
        <w:tc>
          <w:tcPr>
            <w:tcW w:w="107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662DA0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FF12BC4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28D379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5978F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D4112D" w14:textId="5ADD0882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Motiveer hieronder waarom je je taken als relevant beschouwt voor de vacature: </w:t>
            </w:r>
            <w:sdt>
              <w:sdtPr>
                <w:id w:val="1212539130"/>
                <w:placeholder>
                  <w:docPart w:val="583CE2B602E64DABA539B5E847378BA5"/>
                </w:placeholder>
                <w:showingPlcHdr/>
              </w:sdtPr>
              <w:sdtEndPr/>
              <w:sdtContent>
                <w:r w:rsidR="00BB4865" w:rsidRPr="00C22A0E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A3EF72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D25CB3E" w14:textId="77777777" w:rsidR="008C55D2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  <w:tc>
          <w:tcPr>
            <w:tcW w:w="9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F2F9C4" w14:textId="77777777" w:rsidR="008C55D2" w:rsidRPr="008D0C29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4B1F0" w14:textId="77777777" w:rsidR="008C55D2" w:rsidRPr="003D114E" w:rsidRDefault="008C55D2" w:rsidP="00277EF8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</w:p>
        </w:tc>
      </w:tr>
    </w:tbl>
    <w:p w14:paraId="65CCD39D" w14:textId="77777777" w:rsidR="00234001" w:rsidRPr="009321CD" w:rsidRDefault="00234001" w:rsidP="009321CD"/>
    <w:sectPr w:rsidR="00234001" w:rsidRPr="009321CD" w:rsidSect="00B022AE">
      <w:headerReference w:type="even" r:id="rId13"/>
      <w:footerReference w:type="default" r:id="rId14"/>
      <w:footerReference w:type="first" r:id="rId15"/>
      <w:pgSz w:w="16840" w:h="11907" w:orient="landscape" w:code="9"/>
      <w:pgMar w:top="1134" w:right="1418" w:bottom="1134" w:left="1418" w:header="709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3620" w14:textId="77777777" w:rsidR="00F761D0" w:rsidRDefault="00F761D0">
      <w:r>
        <w:separator/>
      </w:r>
    </w:p>
  </w:endnote>
  <w:endnote w:type="continuationSeparator" w:id="0">
    <w:p w14:paraId="74F80D7A" w14:textId="77777777" w:rsidR="00F761D0" w:rsidRDefault="00F7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3874" w14:textId="77777777" w:rsidR="00287834" w:rsidRPr="00B96726" w:rsidRDefault="00B96726" w:rsidP="00326170">
    <w:pPr>
      <w:pStyle w:val="Voetnoottekst"/>
    </w:pPr>
    <w:r w:rsidRPr="00B96726">
      <w:ptab w:relativeTo="margin" w:alignment="center" w:leader="none"/>
    </w:r>
    <w:r w:rsidRPr="00B96726">
      <w:ptab w:relativeTo="margin" w:alignment="right" w:leader="none"/>
    </w:r>
    <w:r w:rsidRPr="00B96726">
      <w:t xml:space="preserve">Pagina </w:t>
    </w:r>
    <w:r w:rsidRPr="00B96726">
      <w:fldChar w:fldCharType="begin"/>
    </w:r>
    <w:r w:rsidRPr="00B96726">
      <w:instrText>PAGE  \* Arabic  \* MERGEFORMAT</w:instrText>
    </w:r>
    <w:r w:rsidRPr="00B96726">
      <w:fldChar w:fldCharType="separate"/>
    </w:r>
    <w:r w:rsidR="00C21C47">
      <w:rPr>
        <w:noProof/>
      </w:rPr>
      <w:t>1</w:t>
    </w:r>
    <w:r w:rsidRPr="00B96726">
      <w:fldChar w:fldCharType="end"/>
    </w:r>
    <w:r w:rsidRPr="00B96726">
      <w:t xml:space="preserve"> van </w:t>
    </w:r>
    <w:r w:rsidR="00BA4F71">
      <w:rPr>
        <w:noProof/>
      </w:rPr>
      <w:fldChar w:fldCharType="begin"/>
    </w:r>
    <w:r w:rsidR="00BA4F71">
      <w:rPr>
        <w:noProof/>
      </w:rPr>
      <w:instrText>NUMPAGES  \* Arabic  \* MERGEFORMAT</w:instrText>
    </w:r>
    <w:r w:rsidR="00BA4F71">
      <w:rPr>
        <w:noProof/>
      </w:rPr>
      <w:fldChar w:fldCharType="separate"/>
    </w:r>
    <w:r w:rsidR="00C21C47">
      <w:rPr>
        <w:noProof/>
      </w:rPr>
      <w:t>1</w:t>
    </w:r>
    <w:r w:rsidR="00BA4F7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6F705" w14:textId="0E370860" w:rsidR="00A976C1" w:rsidRPr="00A976C1" w:rsidRDefault="004F46A9" w:rsidP="00A976C1">
    <w:pPr>
      <w:pStyle w:val="Voettekst"/>
      <w:rPr>
        <w:color w:val="7B7C7E"/>
      </w:rPr>
    </w:pPr>
    <w:sdt>
      <w:sdtPr>
        <w:rPr>
          <w:color w:val="7B7C7E"/>
        </w:rPr>
        <w:alias w:val="Auteur"/>
        <w:tag w:val=""/>
        <w:id w:val="91019363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C55D2">
          <w:rPr>
            <w:color w:val="7B7C7E"/>
          </w:rPr>
          <w:t>Eline Van Puymbroeck</w:t>
        </w:r>
      </w:sdtContent>
    </w:sdt>
    <w:r w:rsidR="00A976C1" w:rsidRPr="00B96726">
      <w:rPr>
        <w:color w:val="7B7C7E"/>
      </w:rPr>
      <w:ptab w:relativeTo="margin" w:alignment="center" w:leader="none"/>
    </w:r>
    <w:sdt>
      <w:sdtPr>
        <w:rPr>
          <w:color w:val="7B7C7E"/>
        </w:rPr>
        <w:alias w:val="Onderwerp"/>
        <w:tag w:val=""/>
        <w:id w:val="189044657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976C1">
          <w:rPr>
            <w:color w:val="7B7C7E"/>
          </w:rPr>
          <w:t>Onderwerp</w:t>
        </w:r>
      </w:sdtContent>
    </w:sdt>
    <w:r w:rsidR="00A976C1" w:rsidRPr="00B96726">
      <w:rPr>
        <w:color w:val="7B7C7E"/>
      </w:rPr>
      <w:ptab w:relativeTo="margin" w:alignment="right" w:leader="none"/>
    </w:r>
    <w:r w:rsidR="00A976C1" w:rsidRPr="00B96726">
      <w:rPr>
        <w:color w:val="7B7C7E"/>
      </w:rPr>
      <w:t xml:space="preserve">Pagina </w:t>
    </w:r>
    <w:r w:rsidR="00A976C1" w:rsidRPr="00B96726">
      <w:rPr>
        <w:b/>
        <w:color w:val="7B7C7E"/>
      </w:rPr>
      <w:fldChar w:fldCharType="begin"/>
    </w:r>
    <w:r w:rsidR="00A976C1" w:rsidRPr="00B96726">
      <w:rPr>
        <w:b/>
        <w:color w:val="7B7C7E"/>
      </w:rPr>
      <w:instrText>PAGE  \* Arabic  \* MERGEFORMAT</w:instrText>
    </w:r>
    <w:r w:rsidR="00A976C1" w:rsidRPr="00B96726">
      <w:rPr>
        <w:b/>
        <w:color w:val="7B7C7E"/>
      </w:rPr>
      <w:fldChar w:fldCharType="separate"/>
    </w:r>
    <w:r w:rsidR="00A976C1">
      <w:rPr>
        <w:b/>
        <w:noProof/>
        <w:color w:val="7B7C7E"/>
      </w:rPr>
      <w:t>0</w:t>
    </w:r>
    <w:r w:rsidR="00A976C1" w:rsidRPr="00B96726">
      <w:rPr>
        <w:b/>
        <w:color w:val="7B7C7E"/>
      </w:rPr>
      <w:fldChar w:fldCharType="end"/>
    </w:r>
    <w:r w:rsidR="00A976C1" w:rsidRPr="00B96726">
      <w:rPr>
        <w:color w:val="7B7C7E"/>
      </w:rPr>
      <w:t xml:space="preserve"> van </w:t>
    </w:r>
    <w:r w:rsidR="00A976C1" w:rsidRPr="00B96726">
      <w:rPr>
        <w:b/>
        <w:color w:val="7B7C7E"/>
      </w:rPr>
      <w:fldChar w:fldCharType="begin"/>
    </w:r>
    <w:r w:rsidR="00A976C1" w:rsidRPr="00B96726">
      <w:rPr>
        <w:b/>
        <w:color w:val="7B7C7E"/>
      </w:rPr>
      <w:instrText>NUMPAGES  \* Arabic  \* MERGEFORMAT</w:instrText>
    </w:r>
    <w:r w:rsidR="00A976C1" w:rsidRPr="00B96726">
      <w:rPr>
        <w:b/>
        <w:color w:val="7B7C7E"/>
      </w:rPr>
      <w:fldChar w:fldCharType="separate"/>
    </w:r>
    <w:r w:rsidR="00C21C47">
      <w:rPr>
        <w:b/>
        <w:noProof/>
        <w:color w:val="7B7C7E"/>
      </w:rPr>
      <w:t>1</w:t>
    </w:r>
    <w:r w:rsidR="00A976C1" w:rsidRPr="00B96726">
      <w:rPr>
        <w:b/>
        <w:color w:val="7B7C7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ACE57" w14:textId="77777777" w:rsidR="00F761D0" w:rsidRDefault="00F761D0">
      <w:r>
        <w:separator/>
      </w:r>
    </w:p>
  </w:footnote>
  <w:footnote w:type="continuationSeparator" w:id="0">
    <w:p w14:paraId="73C0D37E" w14:textId="77777777" w:rsidR="00F761D0" w:rsidRDefault="00F7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C3662" w14:textId="77777777" w:rsidR="00287834" w:rsidRDefault="0028783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9AEF39A"/>
    <w:lvl w:ilvl="0">
      <w:start w:val="1"/>
      <w:numFmt w:val="bullet"/>
      <w:pStyle w:val="Kop6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39C1DBA"/>
    <w:lvl w:ilvl="0">
      <w:start w:val="1"/>
      <w:numFmt w:val="bullet"/>
      <w:pStyle w:val="Kop7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84AB0DE"/>
    <w:lvl w:ilvl="0">
      <w:start w:val="1"/>
      <w:numFmt w:val="bullet"/>
      <w:pStyle w:val="Kop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0A316A"/>
    <w:multiLevelType w:val="multilevel"/>
    <w:tmpl w:val="75E660F4"/>
    <w:lvl w:ilvl="0"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6071069"/>
    <w:multiLevelType w:val="hybridMultilevel"/>
    <w:tmpl w:val="896EB67E"/>
    <w:lvl w:ilvl="0" w:tplc="638EBFA8">
      <w:numFmt w:val="bullet"/>
      <w:pStyle w:val="Lijstalineastreepjes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392CD1"/>
    <w:multiLevelType w:val="hybridMultilevel"/>
    <w:tmpl w:val="34F02176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507A1A56"/>
    <w:multiLevelType w:val="hybridMultilevel"/>
    <w:tmpl w:val="0C845F86"/>
    <w:lvl w:ilvl="0" w:tplc="22D6BD88">
      <w:start w:val="1"/>
      <w:numFmt w:val="decimal"/>
      <w:pStyle w:val="Lijstalineanummering"/>
      <w:lvlText w:val="%1."/>
      <w:lvlJc w:val="left"/>
      <w:pPr>
        <w:ind w:left="1060" w:hanging="360"/>
      </w:pPr>
      <w:rPr>
        <w:rFonts w:ascii="Calibri" w:hAnsi="Calibri" w:hint="default"/>
        <w:b w:val="0"/>
        <w:i w:val="0"/>
        <w:sz w:val="21"/>
      </w:rPr>
    </w:lvl>
    <w:lvl w:ilvl="1" w:tplc="08130019" w:tentative="1">
      <w:start w:val="1"/>
      <w:numFmt w:val="lowerLetter"/>
      <w:lvlText w:val="%2."/>
      <w:lvlJc w:val="left"/>
      <w:pPr>
        <w:ind w:left="1780" w:hanging="360"/>
      </w:pPr>
    </w:lvl>
    <w:lvl w:ilvl="2" w:tplc="0813001B" w:tentative="1">
      <w:start w:val="1"/>
      <w:numFmt w:val="lowerRoman"/>
      <w:lvlText w:val="%3."/>
      <w:lvlJc w:val="right"/>
      <w:pPr>
        <w:ind w:left="2500" w:hanging="180"/>
      </w:pPr>
    </w:lvl>
    <w:lvl w:ilvl="3" w:tplc="0813000F" w:tentative="1">
      <w:start w:val="1"/>
      <w:numFmt w:val="decimal"/>
      <w:lvlText w:val="%4."/>
      <w:lvlJc w:val="left"/>
      <w:pPr>
        <w:ind w:left="3220" w:hanging="360"/>
      </w:pPr>
    </w:lvl>
    <w:lvl w:ilvl="4" w:tplc="08130019" w:tentative="1">
      <w:start w:val="1"/>
      <w:numFmt w:val="lowerLetter"/>
      <w:lvlText w:val="%5."/>
      <w:lvlJc w:val="left"/>
      <w:pPr>
        <w:ind w:left="3940" w:hanging="360"/>
      </w:pPr>
    </w:lvl>
    <w:lvl w:ilvl="5" w:tplc="0813001B" w:tentative="1">
      <w:start w:val="1"/>
      <w:numFmt w:val="lowerRoman"/>
      <w:lvlText w:val="%6."/>
      <w:lvlJc w:val="right"/>
      <w:pPr>
        <w:ind w:left="4660" w:hanging="180"/>
      </w:pPr>
    </w:lvl>
    <w:lvl w:ilvl="6" w:tplc="0813000F" w:tentative="1">
      <w:start w:val="1"/>
      <w:numFmt w:val="decimal"/>
      <w:lvlText w:val="%7."/>
      <w:lvlJc w:val="left"/>
      <w:pPr>
        <w:ind w:left="5380" w:hanging="360"/>
      </w:pPr>
    </w:lvl>
    <w:lvl w:ilvl="7" w:tplc="08130019" w:tentative="1">
      <w:start w:val="1"/>
      <w:numFmt w:val="lowerLetter"/>
      <w:lvlText w:val="%8."/>
      <w:lvlJc w:val="left"/>
      <w:pPr>
        <w:ind w:left="6100" w:hanging="360"/>
      </w:pPr>
    </w:lvl>
    <w:lvl w:ilvl="8" w:tplc="08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550D1CF2"/>
    <w:multiLevelType w:val="hybridMultilevel"/>
    <w:tmpl w:val="600C2DE2"/>
    <w:lvl w:ilvl="0" w:tplc="4010157C">
      <w:start w:val="1"/>
      <w:numFmt w:val="bullet"/>
      <w:pStyle w:val="Lijstalineabolletjes"/>
      <w:lvlText w:val=""/>
      <w:lvlJc w:val="left"/>
      <w:pPr>
        <w:ind w:left="1440" w:hanging="360"/>
      </w:pPr>
      <w:rPr>
        <w:rFonts w:ascii="Symbol" w:hAnsi="Symbol" w:hint="default"/>
        <w:color w:val="7B7C7E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F75D8A"/>
    <w:multiLevelType w:val="multilevel"/>
    <w:tmpl w:val="727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FA0EBC"/>
    <w:multiLevelType w:val="hybridMultilevel"/>
    <w:tmpl w:val="106EC5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87365">
    <w:abstractNumId w:val="2"/>
  </w:num>
  <w:num w:numId="2" w16cid:durableId="387581328">
    <w:abstractNumId w:val="1"/>
  </w:num>
  <w:num w:numId="3" w16cid:durableId="585499148">
    <w:abstractNumId w:val="0"/>
  </w:num>
  <w:num w:numId="4" w16cid:durableId="1043753106">
    <w:abstractNumId w:val="3"/>
  </w:num>
  <w:num w:numId="5" w16cid:durableId="1590769426">
    <w:abstractNumId w:val="7"/>
  </w:num>
  <w:num w:numId="6" w16cid:durableId="217514601">
    <w:abstractNumId w:val="6"/>
  </w:num>
  <w:num w:numId="7" w16cid:durableId="381293867">
    <w:abstractNumId w:val="4"/>
  </w:num>
  <w:num w:numId="8" w16cid:durableId="436826480">
    <w:abstractNumId w:val="8"/>
  </w:num>
  <w:num w:numId="9" w16cid:durableId="239369664">
    <w:abstractNumId w:val="9"/>
  </w:num>
  <w:num w:numId="10" w16cid:durableId="80813176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MUDu0X5S3gQtdynwlW4EgpKo5X5VT2639DU5Ejt2WTfwm5+tjcDMJNh2Hc+2OyZxu67bLLtZ6cSLm5iGhzNhw==" w:salt="jlYa+ecIpUtjqzoMb77Dz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D2"/>
    <w:rsid w:val="00005493"/>
    <w:rsid w:val="000108AC"/>
    <w:rsid w:val="000147E6"/>
    <w:rsid w:val="000204F8"/>
    <w:rsid w:val="00035A1F"/>
    <w:rsid w:val="000378F1"/>
    <w:rsid w:val="0004221C"/>
    <w:rsid w:val="0005399C"/>
    <w:rsid w:val="00055291"/>
    <w:rsid w:val="00057132"/>
    <w:rsid w:val="00066E7B"/>
    <w:rsid w:val="00075C7F"/>
    <w:rsid w:val="0007704E"/>
    <w:rsid w:val="000775BA"/>
    <w:rsid w:val="00080A4A"/>
    <w:rsid w:val="00082593"/>
    <w:rsid w:val="00083E23"/>
    <w:rsid w:val="000845EE"/>
    <w:rsid w:val="00090F01"/>
    <w:rsid w:val="000A2C99"/>
    <w:rsid w:val="000E245C"/>
    <w:rsid w:val="000E2AB9"/>
    <w:rsid w:val="000E6C38"/>
    <w:rsid w:val="000F1A59"/>
    <w:rsid w:val="00114013"/>
    <w:rsid w:val="00116530"/>
    <w:rsid w:val="00122CC9"/>
    <w:rsid w:val="00155F23"/>
    <w:rsid w:val="00155FA5"/>
    <w:rsid w:val="0016254B"/>
    <w:rsid w:val="00166B53"/>
    <w:rsid w:val="00177558"/>
    <w:rsid w:val="0018221D"/>
    <w:rsid w:val="00183A5F"/>
    <w:rsid w:val="00184ECC"/>
    <w:rsid w:val="00186608"/>
    <w:rsid w:val="001A07C9"/>
    <w:rsid w:val="001A634E"/>
    <w:rsid w:val="001B7FE7"/>
    <w:rsid w:val="001C10AB"/>
    <w:rsid w:val="001C31AB"/>
    <w:rsid w:val="001C4973"/>
    <w:rsid w:val="001C5A8A"/>
    <w:rsid w:val="001D5A8D"/>
    <w:rsid w:val="001E05E9"/>
    <w:rsid w:val="001E11ED"/>
    <w:rsid w:val="001E60CC"/>
    <w:rsid w:val="001F4849"/>
    <w:rsid w:val="002013EA"/>
    <w:rsid w:val="00202C5D"/>
    <w:rsid w:val="00203D44"/>
    <w:rsid w:val="002112ED"/>
    <w:rsid w:val="00211E96"/>
    <w:rsid w:val="002162CB"/>
    <w:rsid w:val="00230E24"/>
    <w:rsid w:val="00234001"/>
    <w:rsid w:val="00272F75"/>
    <w:rsid w:val="00285D7A"/>
    <w:rsid w:val="00287834"/>
    <w:rsid w:val="002A691C"/>
    <w:rsid w:val="002B1BAB"/>
    <w:rsid w:val="002B7435"/>
    <w:rsid w:val="002C68DD"/>
    <w:rsid w:val="002D573C"/>
    <w:rsid w:val="002E3802"/>
    <w:rsid w:val="002E7FDF"/>
    <w:rsid w:val="002F6D6C"/>
    <w:rsid w:val="003008D0"/>
    <w:rsid w:val="00305AAD"/>
    <w:rsid w:val="00311431"/>
    <w:rsid w:val="003127BF"/>
    <w:rsid w:val="003236A8"/>
    <w:rsid w:val="00323D18"/>
    <w:rsid w:val="003250D2"/>
    <w:rsid w:val="0032556D"/>
    <w:rsid w:val="00326170"/>
    <w:rsid w:val="00327C61"/>
    <w:rsid w:val="00340F3C"/>
    <w:rsid w:val="003469F0"/>
    <w:rsid w:val="003521F7"/>
    <w:rsid w:val="00360BD7"/>
    <w:rsid w:val="00366378"/>
    <w:rsid w:val="003763A0"/>
    <w:rsid w:val="0038006F"/>
    <w:rsid w:val="00380553"/>
    <w:rsid w:val="003808EC"/>
    <w:rsid w:val="00396883"/>
    <w:rsid w:val="003A59BE"/>
    <w:rsid w:val="003B03D6"/>
    <w:rsid w:val="003B1D50"/>
    <w:rsid w:val="003B3F3E"/>
    <w:rsid w:val="003B426A"/>
    <w:rsid w:val="003C74A6"/>
    <w:rsid w:val="003D07B9"/>
    <w:rsid w:val="003E4310"/>
    <w:rsid w:val="00403C2D"/>
    <w:rsid w:val="004119B6"/>
    <w:rsid w:val="00420815"/>
    <w:rsid w:val="004409C7"/>
    <w:rsid w:val="00445889"/>
    <w:rsid w:val="00446206"/>
    <w:rsid w:val="00452145"/>
    <w:rsid w:val="004611EF"/>
    <w:rsid w:val="00463226"/>
    <w:rsid w:val="004662CD"/>
    <w:rsid w:val="00470B03"/>
    <w:rsid w:val="00471409"/>
    <w:rsid w:val="00481248"/>
    <w:rsid w:val="00483891"/>
    <w:rsid w:val="00486488"/>
    <w:rsid w:val="004A47DB"/>
    <w:rsid w:val="004B3E99"/>
    <w:rsid w:val="004C4BB8"/>
    <w:rsid w:val="004C7F48"/>
    <w:rsid w:val="004D2317"/>
    <w:rsid w:val="004D2A70"/>
    <w:rsid w:val="004E6C25"/>
    <w:rsid w:val="004F46A9"/>
    <w:rsid w:val="004F63E4"/>
    <w:rsid w:val="004F7000"/>
    <w:rsid w:val="00500159"/>
    <w:rsid w:val="005125F4"/>
    <w:rsid w:val="00512ADA"/>
    <w:rsid w:val="00512B73"/>
    <w:rsid w:val="00532EC0"/>
    <w:rsid w:val="00537CD4"/>
    <w:rsid w:val="00551218"/>
    <w:rsid w:val="0055454F"/>
    <w:rsid w:val="00557B82"/>
    <w:rsid w:val="00563E23"/>
    <w:rsid w:val="00567CE4"/>
    <w:rsid w:val="00570D23"/>
    <w:rsid w:val="00576D6E"/>
    <w:rsid w:val="0058180D"/>
    <w:rsid w:val="0059677C"/>
    <w:rsid w:val="005A59D8"/>
    <w:rsid w:val="005B3F97"/>
    <w:rsid w:val="005B6523"/>
    <w:rsid w:val="005E083E"/>
    <w:rsid w:val="005E1360"/>
    <w:rsid w:val="005E1363"/>
    <w:rsid w:val="005F0B82"/>
    <w:rsid w:val="006229A6"/>
    <w:rsid w:val="00624F68"/>
    <w:rsid w:val="00625568"/>
    <w:rsid w:val="0063333F"/>
    <w:rsid w:val="006359CA"/>
    <w:rsid w:val="00643393"/>
    <w:rsid w:val="0064683C"/>
    <w:rsid w:val="006479A1"/>
    <w:rsid w:val="00682089"/>
    <w:rsid w:val="00684C17"/>
    <w:rsid w:val="00696968"/>
    <w:rsid w:val="006B0DB4"/>
    <w:rsid w:val="006B191E"/>
    <w:rsid w:val="006B5CFC"/>
    <w:rsid w:val="006C2AE2"/>
    <w:rsid w:val="006C351A"/>
    <w:rsid w:val="006D21D6"/>
    <w:rsid w:val="006D7435"/>
    <w:rsid w:val="006F31AD"/>
    <w:rsid w:val="006F4D82"/>
    <w:rsid w:val="006F4ECC"/>
    <w:rsid w:val="006F55DA"/>
    <w:rsid w:val="00700A93"/>
    <w:rsid w:val="00711FAB"/>
    <w:rsid w:val="00716C71"/>
    <w:rsid w:val="00726479"/>
    <w:rsid w:val="0073627E"/>
    <w:rsid w:val="0073693B"/>
    <w:rsid w:val="00742D78"/>
    <w:rsid w:val="00744844"/>
    <w:rsid w:val="00761BDB"/>
    <w:rsid w:val="00762BC7"/>
    <w:rsid w:val="00766959"/>
    <w:rsid w:val="007702DC"/>
    <w:rsid w:val="007733DE"/>
    <w:rsid w:val="0077442D"/>
    <w:rsid w:val="007910BD"/>
    <w:rsid w:val="0079406F"/>
    <w:rsid w:val="0079551E"/>
    <w:rsid w:val="007A62C4"/>
    <w:rsid w:val="007A6937"/>
    <w:rsid w:val="007B1805"/>
    <w:rsid w:val="007B1AA6"/>
    <w:rsid w:val="007B7377"/>
    <w:rsid w:val="007C33F3"/>
    <w:rsid w:val="007C6265"/>
    <w:rsid w:val="007D2A6C"/>
    <w:rsid w:val="007E6984"/>
    <w:rsid w:val="00803D06"/>
    <w:rsid w:val="00820E34"/>
    <w:rsid w:val="008266A9"/>
    <w:rsid w:val="008341F6"/>
    <w:rsid w:val="0084787B"/>
    <w:rsid w:val="00870B12"/>
    <w:rsid w:val="00882314"/>
    <w:rsid w:val="008849B4"/>
    <w:rsid w:val="008A46B6"/>
    <w:rsid w:val="008B6A17"/>
    <w:rsid w:val="008C4572"/>
    <w:rsid w:val="008C55D2"/>
    <w:rsid w:val="008C7FCF"/>
    <w:rsid w:val="008D1AF7"/>
    <w:rsid w:val="008D44EF"/>
    <w:rsid w:val="008E3C5A"/>
    <w:rsid w:val="008E54AF"/>
    <w:rsid w:val="008F1A89"/>
    <w:rsid w:val="008F4344"/>
    <w:rsid w:val="009028B0"/>
    <w:rsid w:val="00911955"/>
    <w:rsid w:val="00911B90"/>
    <w:rsid w:val="00916BEC"/>
    <w:rsid w:val="009203A3"/>
    <w:rsid w:val="00920985"/>
    <w:rsid w:val="00922E0B"/>
    <w:rsid w:val="009235F6"/>
    <w:rsid w:val="00923D97"/>
    <w:rsid w:val="009321CD"/>
    <w:rsid w:val="00954AF8"/>
    <w:rsid w:val="00956311"/>
    <w:rsid w:val="00957BD1"/>
    <w:rsid w:val="009607E8"/>
    <w:rsid w:val="009748A9"/>
    <w:rsid w:val="00985669"/>
    <w:rsid w:val="00987CE6"/>
    <w:rsid w:val="00991C65"/>
    <w:rsid w:val="00992662"/>
    <w:rsid w:val="00995FF9"/>
    <w:rsid w:val="00996C53"/>
    <w:rsid w:val="00996EF7"/>
    <w:rsid w:val="009A0AFE"/>
    <w:rsid w:val="009B70DA"/>
    <w:rsid w:val="009C384D"/>
    <w:rsid w:val="009C6E61"/>
    <w:rsid w:val="009C7127"/>
    <w:rsid w:val="009D186E"/>
    <w:rsid w:val="009D5FD8"/>
    <w:rsid w:val="009E5106"/>
    <w:rsid w:val="009E72EB"/>
    <w:rsid w:val="009F084C"/>
    <w:rsid w:val="009F226E"/>
    <w:rsid w:val="009F3F6D"/>
    <w:rsid w:val="009F65F6"/>
    <w:rsid w:val="009F7B44"/>
    <w:rsid w:val="00A01236"/>
    <w:rsid w:val="00A216D1"/>
    <w:rsid w:val="00A3241E"/>
    <w:rsid w:val="00A40FE2"/>
    <w:rsid w:val="00A47AB3"/>
    <w:rsid w:val="00A50AA6"/>
    <w:rsid w:val="00A64202"/>
    <w:rsid w:val="00A67B36"/>
    <w:rsid w:val="00A734C6"/>
    <w:rsid w:val="00A81047"/>
    <w:rsid w:val="00A83233"/>
    <w:rsid w:val="00A922E5"/>
    <w:rsid w:val="00A94E0C"/>
    <w:rsid w:val="00A976C1"/>
    <w:rsid w:val="00AB2805"/>
    <w:rsid w:val="00AB46AD"/>
    <w:rsid w:val="00AB776A"/>
    <w:rsid w:val="00AC1E5E"/>
    <w:rsid w:val="00AC3321"/>
    <w:rsid w:val="00AC7041"/>
    <w:rsid w:val="00AD6A36"/>
    <w:rsid w:val="00AE01F3"/>
    <w:rsid w:val="00AF3855"/>
    <w:rsid w:val="00AF74C8"/>
    <w:rsid w:val="00B022AE"/>
    <w:rsid w:val="00B059AB"/>
    <w:rsid w:val="00B132B6"/>
    <w:rsid w:val="00B14A43"/>
    <w:rsid w:val="00B16D68"/>
    <w:rsid w:val="00B16ED5"/>
    <w:rsid w:val="00B176D3"/>
    <w:rsid w:val="00B2296F"/>
    <w:rsid w:val="00B30A8B"/>
    <w:rsid w:val="00B40C5D"/>
    <w:rsid w:val="00B41E66"/>
    <w:rsid w:val="00B4214D"/>
    <w:rsid w:val="00B42DCE"/>
    <w:rsid w:val="00B4527C"/>
    <w:rsid w:val="00B47533"/>
    <w:rsid w:val="00B51870"/>
    <w:rsid w:val="00B52D5C"/>
    <w:rsid w:val="00B55DAE"/>
    <w:rsid w:val="00B579A8"/>
    <w:rsid w:val="00B755AC"/>
    <w:rsid w:val="00B8233B"/>
    <w:rsid w:val="00B83C5A"/>
    <w:rsid w:val="00B872D6"/>
    <w:rsid w:val="00B87A82"/>
    <w:rsid w:val="00B96726"/>
    <w:rsid w:val="00BA4F71"/>
    <w:rsid w:val="00BB2A35"/>
    <w:rsid w:val="00BB4865"/>
    <w:rsid w:val="00BC12B5"/>
    <w:rsid w:val="00BC7884"/>
    <w:rsid w:val="00BE23A1"/>
    <w:rsid w:val="00BF1018"/>
    <w:rsid w:val="00BF58E5"/>
    <w:rsid w:val="00BF5FFF"/>
    <w:rsid w:val="00BF7F2B"/>
    <w:rsid w:val="00BF7FBF"/>
    <w:rsid w:val="00C03A8C"/>
    <w:rsid w:val="00C07B4F"/>
    <w:rsid w:val="00C10576"/>
    <w:rsid w:val="00C10BE3"/>
    <w:rsid w:val="00C153F1"/>
    <w:rsid w:val="00C21C47"/>
    <w:rsid w:val="00C314D5"/>
    <w:rsid w:val="00C31714"/>
    <w:rsid w:val="00C32846"/>
    <w:rsid w:val="00C329F6"/>
    <w:rsid w:val="00C352B3"/>
    <w:rsid w:val="00C35B7A"/>
    <w:rsid w:val="00C36C37"/>
    <w:rsid w:val="00C40DFC"/>
    <w:rsid w:val="00C42841"/>
    <w:rsid w:val="00C476DB"/>
    <w:rsid w:val="00C47747"/>
    <w:rsid w:val="00C617D9"/>
    <w:rsid w:val="00C6504E"/>
    <w:rsid w:val="00C6545A"/>
    <w:rsid w:val="00C74F47"/>
    <w:rsid w:val="00C83A7B"/>
    <w:rsid w:val="00C87177"/>
    <w:rsid w:val="00C91966"/>
    <w:rsid w:val="00C96AB4"/>
    <w:rsid w:val="00CA0F47"/>
    <w:rsid w:val="00CA4A29"/>
    <w:rsid w:val="00CB5A8C"/>
    <w:rsid w:val="00CB7DC9"/>
    <w:rsid w:val="00CC3059"/>
    <w:rsid w:val="00CD2CA7"/>
    <w:rsid w:val="00CE5D36"/>
    <w:rsid w:val="00CF5C7A"/>
    <w:rsid w:val="00D141B3"/>
    <w:rsid w:val="00D1555A"/>
    <w:rsid w:val="00D165E0"/>
    <w:rsid w:val="00D22B33"/>
    <w:rsid w:val="00D25D35"/>
    <w:rsid w:val="00D62E73"/>
    <w:rsid w:val="00D64AF2"/>
    <w:rsid w:val="00D64B5D"/>
    <w:rsid w:val="00D64C30"/>
    <w:rsid w:val="00D66D22"/>
    <w:rsid w:val="00D67591"/>
    <w:rsid w:val="00D72446"/>
    <w:rsid w:val="00D83970"/>
    <w:rsid w:val="00D83DF7"/>
    <w:rsid w:val="00D93810"/>
    <w:rsid w:val="00D94616"/>
    <w:rsid w:val="00DA7AF7"/>
    <w:rsid w:val="00DB72D7"/>
    <w:rsid w:val="00DB7E03"/>
    <w:rsid w:val="00DC04AA"/>
    <w:rsid w:val="00DC0624"/>
    <w:rsid w:val="00DC07D4"/>
    <w:rsid w:val="00DE710D"/>
    <w:rsid w:val="00DE75FF"/>
    <w:rsid w:val="00E0241B"/>
    <w:rsid w:val="00E04AA6"/>
    <w:rsid w:val="00E06B0D"/>
    <w:rsid w:val="00E14434"/>
    <w:rsid w:val="00E34C60"/>
    <w:rsid w:val="00E44325"/>
    <w:rsid w:val="00E510B6"/>
    <w:rsid w:val="00E5292F"/>
    <w:rsid w:val="00E62A8E"/>
    <w:rsid w:val="00E64C61"/>
    <w:rsid w:val="00E650B3"/>
    <w:rsid w:val="00E652B1"/>
    <w:rsid w:val="00E7005F"/>
    <w:rsid w:val="00E716D1"/>
    <w:rsid w:val="00E75B7B"/>
    <w:rsid w:val="00E94742"/>
    <w:rsid w:val="00E97EE9"/>
    <w:rsid w:val="00EA0A0F"/>
    <w:rsid w:val="00EB1648"/>
    <w:rsid w:val="00EB6559"/>
    <w:rsid w:val="00EC59AE"/>
    <w:rsid w:val="00ED0F7F"/>
    <w:rsid w:val="00ED4AED"/>
    <w:rsid w:val="00EE5282"/>
    <w:rsid w:val="00EF51E6"/>
    <w:rsid w:val="00EF5C5A"/>
    <w:rsid w:val="00F03F25"/>
    <w:rsid w:val="00F0465B"/>
    <w:rsid w:val="00F12313"/>
    <w:rsid w:val="00F12DF2"/>
    <w:rsid w:val="00F20179"/>
    <w:rsid w:val="00F45E49"/>
    <w:rsid w:val="00F4743E"/>
    <w:rsid w:val="00F65992"/>
    <w:rsid w:val="00F72B65"/>
    <w:rsid w:val="00F761D0"/>
    <w:rsid w:val="00F9747E"/>
    <w:rsid w:val="00FB79FB"/>
    <w:rsid w:val="00FC026D"/>
    <w:rsid w:val="00FC5174"/>
    <w:rsid w:val="00FD2738"/>
    <w:rsid w:val="00FD3913"/>
    <w:rsid w:val="00FD48F9"/>
    <w:rsid w:val="00FD5D17"/>
    <w:rsid w:val="00FE26C9"/>
    <w:rsid w:val="00FE54BD"/>
    <w:rsid w:val="00FF2F57"/>
    <w:rsid w:val="00FF46D8"/>
    <w:rsid w:val="00FF5B07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9EE39"/>
  <w15:docId w15:val="{E9FE7901-2CE2-4BC6-88B9-E5BEA68A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ard">
    <w:name w:val="Normal"/>
    <w:qFormat/>
    <w:rsid w:val="00234001"/>
    <w:pPr>
      <w:spacing w:before="60" w:after="120"/>
    </w:pPr>
    <w:rPr>
      <w:rFonts w:asciiTheme="minorHAnsi" w:hAnsiTheme="minorHAnsi"/>
      <w:sz w:val="21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F45E49"/>
    <w:pPr>
      <w:keepNext/>
      <w:keepLines/>
      <w:numPr>
        <w:numId w:val="4"/>
      </w:numPr>
      <w:tabs>
        <w:tab w:val="left" w:pos="567"/>
      </w:tabs>
      <w:spacing w:before="240"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B16ED5"/>
    <w:pPr>
      <w:numPr>
        <w:ilvl w:val="1"/>
        <w:numId w:val="4"/>
      </w:numPr>
      <w:tabs>
        <w:tab w:val="left" w:pos="567"/>
      </w:tabs>
      <w:autoSpaceDE w:val="0"/>
      <w:autoSpaceDN w:val="0"/>
      <w:adjustRightInd w:val="0"/>
      <w:spacing w:before="240"/>
      <w:outlineLvl w:val="1"/>
    </w:pPr>
    <w:rPr>
      <w:rFonts w:ascii="Calibri" w:eastAsiaTheme="majorEastAsia" w:hAnsi="Calibri" w:cstheme="minorHAnsi"/>
      <w:b/>
      <w:bCs/>
      <w:color w:val="808080" w:themeColor="background1" w:themeShade="80"/>
      <w:sz w:val="24"/>
      <w:lang w:val="nl-BE" w:eastAsia="nl-BE"/>
    </w:rPr>
  </w:style>
  <w:style w:type="paragraph" w:styleId="Kop3">
    <w:name w:val="heading 3"/>
    <w:basedOn w:val="Standaard"/>
    <w:next w:val="Standaard"/>
    <w:link w:val="Kop3Char"/>
    <w:unhideWhenUsed/>
    <w:qFormat/>
    <w:rsid w:val="00F45E49"/>
    <w:pPr>
      <w:keepNext/>
      <w:keepLines/>
      <w:numPr>
        <w:ilvl w:val="2"/>
        <w:numId w:val="4"/>
      </w:numPr>
      <w:tabs>
        <w:tab w:val="left" w:pos="567"/>
      </w:tabs>
      <w:spacing w:before="240"/>
      <w:outlineLvl w:val="2"/>
    </w:pPr>
    <w:rPr>
      <w:rFonts w:eastAsiaTheme="majorEastAsia" w:cstheme="majorBidi"/>
      <w:b/>
      <w:bCs/>
    </w:rPr>
  </w:style>
  <w:style w:type="paragraph" w:styleId="Kop4">
    <w:name w:val="heading 4"/>
    <w:next w:val="Standaard"/>
    <w:link w:val="Kop4Char"/>
    <w:unhideWhenUsed/>
    <w:qFormat/>
    <w:locked/>
    <w:rsid w:val="00E14434"/>
    <w:pPr>
      <w:numPr>
        <w:ilvl w:val="3"/>
        <w:numId w:val="4"/>
      </w:numPr>
      <w:spacing w:before="120" w:after="60"/>
      <w:ind w:left="862" w:hanging="862"/>
      <w:outlineLvl w:val="3"/>
    </w:pPr>
    <w:rPr>
      <w:rFonts w:asciiTheme="minorHAnsi" w:eastAsiaTheme="majorEastAsia" w:hAnsiTheme="minorHAnsi" w:cstheme="majorBidi"/>
      <w:b/>
      <w:bCs/>
      <w:color w:val="808080" w:themeColor="background1" w:themeShade="80"/>
      <w:sz w:val="21"/>
      <w:lang w:val="nl-NL" w:eastAsia="nl-NL"/>
    </w:rPr>
  </w:style>
  <w:style w:type="paragraph" w:styleId="Kop5">
    <w:name w:val="heading 5"/>
    <w:next w:val="Standaard"/>
    <w:link w:val="Kop5Char"/>
    <w:unhideWhenUsed/>
    <w:qFormat/>
    <w:locked/>
    <w:rsid w:val="00E14434"/>
    <w:pPr>
      <w:pBdr>
        <w:bottom w:val="dotted" w:sz="4" w:space="1" w:color="808080" w:themeColor="background1" w:themeShade="80"/>
      </w:pBdr>
      <w:spacing w:before="120" w:after="60"/>
      <w:outlineLvl w:val="4"/>
    </w:pPr>
    <w:rPr>
      <w:rFonts w:asciiTheme="minorHAnsi" w:eastAsiaTheme="majorEastAsia" w:hAnsiTheme="minorHAnsi" w:cstheme="majorBidi"/>
      <w:bCs/>
      <w:color w:val="808080" w:themeColor="background1" w:themeShade="80"/>
      <w:sz w:val="21"/>
      <w:lang w:val="nl-NL" w:eastAsia="nl-NL"/>
    </w:rPr>
  </w:style>
  <w:style w:type="paragraph" w:styleId="Kop6">
    <w:name w:val="heading 6"/>
    <w:basedOn w:val="Standaard"/>
    <w:next w:val="Standaard"/>
    <w:link w:val="Kop6Char"/>
    <w:unhideWhenUsed/>
    <w:qFormat/>
    <w:locked/>
    <w:rsid w:val="00F45E49"/>
    <w:pPr>
      <w:keepNext/>
      <w:keepLines/>
      <w:numPr>
        <w:ilvl w:val="5"/>
        <w:numId w:val="3"/>
      </w:numPr>
      <w:tabs>
        <w:tab w:val="clear" w:pos="926"/>
      </w:tabs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630303" w:themeColor="accent1" w:themeShade="7F"/>
      <w:sz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locked/>
    <w:rsid w:val="00F45E49"/>
    <w:pPr>
      <w:keepNext/>
      <w:keepLines/>
      <w:numPr>
        <w:ilvl w:val="6"/>
        <w:numId w:val="2"/>
      </w:numPr>
      <w:tabs>
        <w:tab w:val="clear" w:pos="643"/>
      </w:tabs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Kop8">
    <w:name w:val="heading 8"/>
    <w:basedOn w:val="Standaard"/>
    <w:next w:val="Standaard"/>
    <w:link w:val="Kop8Char"/>
    <w:semiHidden/>
    <w:unhideWhenUsed/>
    <w:qFormat/>
    <w:locked/>
    <w:rsid w:val="00F45E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locked/>
    <w:rsid w:val="00F45E49"/>
    <w:pPr>
      <w:keepNext/>
      <w:keepLines/>
      <w:numPr>
        <w:ilvl w:val="8"/>
        <w:numId w:val="1"/>
      </w:numPr>
      <w:tabs>
        <w:tab w:val="clear" w:pos="360"/>
      </w:tabs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F45E49"/>
    <w:rPr>
      <w:rFonts w:asciiTheme="minorHAnsi" w:eastAsiaTheme="majorEastAsia" w:hAnsiTheme="minorHAnsi" w:cstheme="majorBidi"/>
      <w:b/>
      <w:bCs/>
      <w:caps/>
      <w:sz w:val="28"/>
      <w:szCs w:val="28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7B7377"/>
    <w:pPr>
      <w:tabs>
        <w:tab w:val="center" w:pos="4536"/>
        <w:tab w:val="right" w:pos="9072"/>
      </w:tabs>
      <w:jc w:val="right"/>
    </w:pPr>
    <w:rPr>
      <w:sz w:val="15"/>
    </w:rPr>
  </w:style>
  <w:style w:type="paragraph" w:styleId="Documentstructuur">
    <w:name w:val="Document Map"/>
    <w:basedOn w:val="Standaard"/>
    <w:semiHidden/>
    <w:locked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rsid w:val="00537CD4"/>
    <w:pPr>
      <w:spacing w:after="0"/>
    </w:pPr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D573C"/>
    <w:rPr>
      <w:color w:val="808080"/>
    </w:rPr>
  </w:style>
  <w:style w:type="character" w:customStyle="1" w:styleId="BallontekstChar">
    <w:name w:val="Ballontekst Char"/>
    <w:basedOn w:val="Standaardalinea-lettertype"/>
    <w:link w:val="Ballontekst"/>
    <w:rsid w:val="00537CD4"/>
    <w:rPr>
      <w:rFonts w:ascii="Tahoma" w:hAnsi="Tahoma" w:cs="Tahoma"/>
      <w:sz w:val="16"/>
      <w:szCs w:val="16"/>
      <w:lang w:val="nl-NL" w:eastAsia="nl-NL"/>
    </w:rPr>
  </w:style>
  <w:style w:type="paragraph" w:customStyle="1" w:styleId="Lijstalineabolletjes">
    <w:name w:val="Lijstalinea bolletjes"/>
    <w:qFormat/>
    <w:rsid w:val="001E60CC"/>
    <w:pPr>
      <w:numPr>
        <w:numId w:val="5"/>
      </w:numPr>
      <w:spacing w:after="120"/>
      <w:ind w:left="624" w:hanging="340"/>
    </w:pPr>
    <w:rPr>
      <w:rFonts w:asciiTheme="minorHAnsi" w:hAnsiTheme="minorHAnsi"/>
      <w:sz w:val="21"/>
      <w:lang w:val="nl-NL" w:eastAsia="nl-NL"/>
    </w:rPr>
  </w:style>
  <w:style w:type="paragraph" w:customStyle="1" w:styleId="Lijstalineanummering">
    <w:name w:val="Lijstalinea nummering"/>
    <w:basedOn w:val="Lijstalineabolletjes"/>
    <w:qFormat/>
    <w:rsid w:val="001E60CC"/>
    <w:pPr>
      <w:numPr>
        <w:numId w:val="6"/>
      </w:numPr>
      <w:ind w:left="624" w:hanging="340"/>
    </w:pPr>
    <w:rPr>
      <w:rFonts w:eastAsiaTheme="majorEastAsia"/>
    </w:rPr>
  </w:style>
  <w:style w:type="paragraph" w:styleId="Voetnoottekst">
    <w:name w:val="footnote text"/>
    <w:basedOn w:val="Voettekst"/>
    <w:link w:val="VoetnoottekstChar"/>
    <w:qFormat/>
    <w:locked/>
    <w:rsid w:val="00F45E49"/>
    <w:pPr>
      <w:jc w:val="left"/>
    </w:pPr>
    <w:rPr>
      <w:color w:val="7B7C7E"/>
      <w:sz w:val="16"/>
    </w:rPr>
  </w:style>
  <w:style w:type="character" w:customStyle="1" w:styleId="VoetnoottekstChar">
    <w:name w:val="Voetnoottekst Char"/>
    <w:basedOn w:val="Standaardalinea-lettertype"/>
    <w:link w:val="Voetnoottekst"/>
    <w:rsid w:val="00F45E49"/>
    <w:rPr>
      <w:rFonts w:asciiTheme="minorHAnsi" w:hAnsiTheme="minorHAnsi"/>
      <w:color w:val="7B7C7E"/>
      <w:sz w:val="16"/>
      <w:lang w:val="nl-NL" w:eastAsia="nl-NL"/>
    </w:rPr>
  </w:style>
  <w:style w:type="paragraph" w:styleId="Koptekst">
    <w:name w:val="header"/>
    <w:basedOn w:val="Standaard"/>
    <w:link w:val="KoptekstChar"/>
    <w:locked/>
    <w:rsid w:val="007E698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rsid w:val="007E6984"/>
    <w:rPr>
      <w:rFonts w:asciiTheme="minorHAnsi" w:hAnsiTheme="minorHAnsi"/>
      <w:lang w:val="nl-NL" w:eastAsia="nl-NL"/>
    </w:rPr>
  </w:style>
  <w:style w:type="paragraph" w:customStyle="1" w:styleId="Titelformulier">
    <w:name w:val="Titel formulier"/>
    <w:basedOn w:val="Standaard"/>
    <w:link w:val="TitelformulierChar"/>
    <w:qFormat/>
    <w:rsid w:val="00F45E49"/>
    <w:pPr>
      <w:spacing w:before="0" w:after="0"/>
      <w:jc w:val="right"/>
    </w:pPr>
    <w:rPr>
      <w:rFonts w:cstheme="minorHAnsi"/>
      <w:b/>
      <w:color w:val="808080" w:themeColor="background1" w:themeShade="80"/>
      <w:sz w:val="36"/>
      <w:szCs w:val="32"/>
    </w:rPr>
  </w:style>
  <w:style w:type="character" w:customStyle="1" w:styleId="TitelformulierChar">
    <w:name w:val="Titel formulier Char"/>
    <w:basedOn w:val="Standaardalinea-lettertype"/>
    <w:link w:val="Titelformulier"/>
    <w:rsid w:val="00F45E49"/>
    <w:rPr>
      <w:rFonts w:asciiTheme="minorHAnsi" w:hAnsiTheme="minorHAnsi" w:cstheme="minorHAnsi"/>
      <w:b/>
      <w:color w:val="808080" w:themeColor="background1" w:themeShade="80"/>
      <w:sz w:val="36"/>
      <w:szCs w:val="32"/>
      <w:lang w:val="nl-NL" w:eastAsia="nl-NL"/>
    </w:rPr>
  </w:style>
  <w:style w:type="table" w:styleId="Tabelraster">
    <w:name w:val="Table Grid"/>
    <w:basedOn w:val="Standaardtabel"/>
    <w:locked/>
    <w:rsid w:val="0032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locked/>
    <w:rsid w:val="00920985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rsid w:val="00E14434"/>
    <w:rPr>
      <w:rFonts w:asciiTheme="minorHAnsi" w:eastAsiaTheme="majorEastAsia" w:hAnsiTheme="minorHAnsi" w:cstheme="majorBidi"/>
      <w:b/>
      <w:bCs/>
      <w:color w:val="808080" w:themeColor="background1" w:themeShade="80"/>
      <w:sz w:val="21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0AA6"/>
    <w:rPr>
      <w:rFonts w:asciiTheme="minorHAnsi" w:hAnsiTheme="minorHAnsi"/>
      <w:sz w:val="15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B16ED5"/>
    <w:rPr>
      <w:rFonts w:ascii="Calibri" w:eastAsiaTheme="majorEastAsia" w:hAnsi="Calibri" w:cstheme="minorHAnsi"/>
      <w:b/>
      <w:bCs/>
      <w:color w:val="808080" w:themeColor="background1" w:themeShade="80"/>
      <w:sz w:val="24"/>
    </w:rPr>
  </w:style>
  <w:style w:type="character" w:customStyle="1" w:styleId="Kop3Char">
    <w:name w:val="Kop 3 Char"/>
    <w:basedOn w:val="Standaardalinea-lettertype"/>
    <w:link w:val="Kop3"/>
    <w:rsid w:val="00F45E49"/>
    <w:rPr>
      <w:rFonts w:asciiTheme="minorHAnsi" w:eastAsiaTheme="majorEastAsia" w:hAnsiTheme="minorHAnsi" w:cstheme="majorBidi"/>
      <w:b/>
      <w:bCs/>
      <w:sz w:val="21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E14434"/>
    <w:rPr>
      <w:rFonts w:asciiTheme="minorHAnsi" w:eastAsiaTheme="majorEastAsia" w:hAnsiTheme="minorHAnsi" w:cstheme="majorBidi"/>
      <w:bCs/>
      <w:color w:val="808080" w:themeColor="background1" w:themeShade="80"/>
      <w:sz w:val="21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F45E49"/>
    <w:rPr>
      <w:rFonts w:asciiTheme="majorHAnsi" w:eastAsiaTheme="majorEastAsia" w:hAnsiTheme="majorHAnsi" w:cstheme="majorBidi"/>
      <w:i/>
      <w:iCs/>
      <w:color w:val="630303" w:themeColor="accent1" w:themeShade="7F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F45E49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F45E49"/>
    <w:rPr>
      <w:rFonts w:asciiTheme="majorHAnsi" w:eastAsiaTheme="majorEastAsia" w:hAnsiTheme="majorHAnsi" w:cstheme="majorBidi"/>
      <w:color w:val="404040" w:themeColor="text1" w:themeTint="BF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F45E49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  <w:style w:type="paragraph" w:styleId="Bijschrift">
    <w:name w:val="caption"/>
    <w:basedOn w:val="Standaard"/>
    <w:next w:val="Standaard"/>
    <w:semiHidden/>
    <w:unhideWhenUsed/>
    <w:qFormat/>
    <w:locked/>
    <w:rsid w:val="00F45E49"/>
    <w:pPr>
      <w:spacing w:after="200"/>
    </w:pPr>
    <w:rPr>
      <w:b/>
      <w:bCs/>
      <w:color w:val="C90707" w:themeColor="accent1"/>
      <w:sz w:val="18"/>
      <w:szCs w:val="18"/>
    </w:rPr>
  </w:style>
  <w:style w:type="paragraph" w:customStyle="1" w:styleId="Lijstalineastreepjes">
    <w:name w:val="Lijstalinea streepjes"/>
    <w:basedOn w:val="Lijstalinea"/>
    <w:link w:val="LijstalineastreepjesChar"/>
    <w:qFormat/>
    <w:rsid w:val="00340F3C"/>
    <w:pPr>
      <w:numPr>
        <w:numId w:val="7"/>
      </w:numPr>
      <w:spacing w:before="0"/>
      <w:ind w:left="624" w:hanging="340"/>
      <w:contextualSpacing w:val="0"/>
    </w:pPr>
  </w:style>
  <w:style w:type="character" w:customStyle="1" w:styleId="LijstalineastreepjesChar">
    <w:name w:val="Lijstalinea streepjes Char"/>
    <w:basedOn w:val="Standaardalinea-lettertype"/>
    <w:link w:val="Lijstalineastreepjes"/>
    <w:rsid w:val="00340F3C"/>
    <w:rPr>
      <w:rFonts w:asciiTheme="minorHAnsi" w:hAnsiTheme="minorHAnsi"/>
      <w:sz w:val="21"/>
      <w:lang w:val="nl-NL" w:eastAsia="nl-NL"/>
    </w:rPr>
  </w:style>
  <w:style w:type="table" w:customStyle="1" w:styleId="Stijl1">
    <w:name w:val="Stijl1"/>
    <w:basedOn w:val="Standaardtabel"/>
    <w:uiPriority w:val="99"/>
    <w:rsid w:val="00BA4F71"/>
    <w:rPr>
      <w:rFonts w:asciiTheme="minorHAnsi" w:hAnsiTheme="minorHAnsi"/>
      <w:sz w:val="21"/>
    </w:rPr>
    <w:tblPr>
      <w:tblInd w:w="57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</w:tblPr>
    <w:tcPr>
      <w:tcMar>
        <w:left w:w="113" w:type="dxa"/>
      </w:tcMar>
      <w:vAlign w:val="center"/>
    </w:tcPr>
  </w:style>
  <w:style w:type="character" w:styleId="Nadruk">
    <w:name w:val="Emphasis"/>
    <w:aliases w:val="aanwijzing"/>
    <w:basedOn w:val="Standaardalinea-lettertype"/>
    <w:uiPriority w:val="20"/>
    <w:qFormat/>
    <w:locked/>
    <w:rsid w:val="009321CD"/>
    <w:rPr>
      <w:rFonts w:asciiTheme="minorHAnsi" w:hAnsiTheme="minorHAnsi"/>
      <w:b/>
      <w:i w:val="0"/>
      <w:iCs/>
      <w:sz w:val="21"/>
    </w:rPr>
  </w:style>
  <w:style w:type="character" w:styleId="Hyperlink">
    <w:name w:val="Hyperlink"/>
    <w:basedOn w:val="Standaardalinea-lettertype"/>
    <w:uiPriority w:val="99"/>
    <w:unhideWhenUsed/>
    <w:qFormat/>
    <w:locked/>
    <w:rsid w:val="008C55D2"/>
    <w:rPr>
      <w:color w:val="000000" w:themeColor="hyperlink"/>
      <w:u w:val="single"/>
    </w:rPr>
  </w:style>
  <w:style w:type="character" w:styleId="Zwaar">
    <w:name w:val="Strong"/>
    <w:basedOn w:val="Standaardalinea-lettertype"/>
    <w:uiPriority w:val="22"/>
    <w:qFormat/>
    <w:locked/>
    <w:rsid w:val="008C55D2"/>
    <w:rPr>
      <w:b/>
      <w:bCs/>
    </w:rPr>
  </w:style>
  <w:style w:type="paragraph" w:customStyle="1" w:styleId="invulveld">
    <w:name w:val="invulveld"/>
    <w:basedOn w:val="Standaard"/>
    <w:uiPriority w:val="1"/>
    <w:qFormat/>
    <w:rsid w:val="008C55D2"/>
    <w:pPr>
      <w:framePr w:hSpace="142" w:wrap="around" w:vAnchor="text" w:hAnchor="text" w:x="55" w:y="1"/>
      <w:spacing w:before="0" w:after="0"/>
      <w:suppressOverlap/>
    </w:pPr>
    <w:rPr>
      <w:rFonts w:ascii="Calibri" w:eastAsiaTheme="minorHAnsi" w:hAnsi="Calibri" w:cs="Calibri"/>
      <w:color w:val="000000" w:themeColor="text1"/>
      <w:sz w:val="20"/>
      <w:lang w:val="nl-BE" w:eastAsia="en-US"/>
    </w:rPr>
  </w:style>
  <w:style w:type="paragraph" w:customStyle="1" w:styleId="kolomhoofd">
    <w:name w:val="kolomhoofd"/>
    <w:basedOn w:val="Kop3"/>
    <w:uiPriority w:val="1"/>
    <w:qFormat/>
    <w:rsid w:val="008C55D2"/>
    <w:pPr>
      <w:keepLines w:val="0"/>
      <w:framePr w:wrap="auto" w:hAnchor="text" w:x="55"/>
      <w:numPr>
        <w:ilvl w:val="0"/>
        <w:numId w:val="0"/>
      </w:numPr>
      <w:pBdr>
        <w:top w:val="single" w:sz="12" w:space="0" w:color="7F7F7F" w:themeColor="text1" w:themeTint="80"/>
        <w:bottom w:val="single" w:sz="12" w:space="2" w:color="7F7F7F" w:themeColor="text1" w:themeTint="80"/>
      </w:pBdr>
      <w:tabs>
        <w:tab w:val="clear" w:pos="567"/>
      </w:tabs>
      <w:spacing w:before="0" w:after="0"/>
    </w:pPr>
    <w:rPr>
      <w:rFonts w:ascii="Calibri" w:eastAsia="Times New Roman" w:hAnsi="Calibri" w:cs="Times New Roman"/>
      <w:bCs w:val="0"/>
      <w:color w:val="000000" w:themeColor="text1"/>
      <w:sz w:val="20"/>
    </w:rPr>
  </w:style>
  <w:style w:type="paragraph" w:customStyle="1" w:styleId="leeg">
    <w:name w:val="leeg"/>
    <w:basedOn w:val="Standaard"/>
    <w:qFormat/>
    <w:rsid w:val="008C55D2"/>
    <w:pPr>
      <w:spacing w:before="0" w:after="0"/>
      <w:jc w:val="right"/>
    </w:pPr>
    <w:rPr>
      <w:rFonts w:ascii="Calibri" w:eastAsiaTheme="minorHAnsi" w:hAnsi="Calibri" w:cs="Calibri"/>
      <w:color w:val="000000" w:themeColor="text1"/>
      <w:sz w:val="20"/>
      <w:lang w:val="nl-BE" w:eastAsia="en-US"/>
    </w:rPr>
  </w:style>
  <w:style w:type="paragraph" w:customStyle="1" w:styleId="Aanwijzing">
    <w:name w:val="Aanwijzing"/>
    <w:basedOn w:val="Standaard"/>
    <w:link w:val="AanwijzingChar"/>
    <w:qFormat/>
    <w:rsid w:val="008C55D2"/>
    <w:pPr>
      <w:spacing w:before="0" w:after="0"/>
      <w:ind w:left="28"/>
    </w:pPr>
    <w:rPr>
      <w:rFonts w:ascii="Calibri" w:eastAsiaTheme="minorHAnsi" w:hAnsi="Calibri" w:cs="Calibri"/>
      <w:bCs/>
      <w:i/>
      <w:color w:val="000000" w:themeColor="text1"/>
      <w:sz w:val="20"/>
      <w:lang w:val="nl-BE" w:eastAsia="en-US"/>
    </w:rPr>
  </w:style>
  <w:style w:type="character" w:customStyle="1" w:styleId="AanwijzingChar">
    <w:name w:val="Aanwijzing Char"/>
    <w:basedOn w:val="Standaardalinea-lettertype"/>
    <w:link w:val="Aanwijzing"/>
    <w:rsid w:val="008C55D2"/>
    <w:rPr>
      <w:rFonts w:ascii="Calibri" w:eastAsiaTheme="minorHAnsi" w:hAnsi="Calibri" w:cs="Calibri"/>
      <w:bCs/>
      <w:i/>
      <w:color w:val="000000" w:themeColor="text1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verheid.vlaanderen.be/impact-van-ervaring-of-ancienniteit-op-salari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evanpuymbroeck\Downloads\Basissjabloon%20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94DFFF5B454ADEB3C46B4E049A2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2A0C4-6822-448C-BC06-271C768FA0D6}"/>
      </w:docPartPr>
      <w:docPartBody>
        <w:p w:rsidR="00945AF9" w:rsidRDefault="00945AF9">
          <w:pPr>
            <w:pStyle w:val="F794DFFF5B454ADEB3C46B4E049A2233"/>
          </w:pPr>
          <w:r w:rsidRPr="00B579A8">
            <w:rPr>
              <w:rStyle w:val="Tekstvantijdelijkeaanduiding"/>
              <w:b/>
              <w:vanish/>
              <w:sz w:val="36"/>
              <w:szCs w:val="36"/>
            </w:rPr>
            <w:t>TITEL VAN HET FORMULIER</w:t>
          </w:r>
        </w:p>
      </w:docPartBody>
    </w:docPart>
    <w:docPart>
      <w:docPartPr>
        <w:name w:val="D716C9C6DD334A4090AF1FE5912072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3FC67-6F93-4399-81B5-7196A6BD135D}"/>
      </w:docPartPr>
      <w:docPartBody>
        <w:p w:rsidR="00945AF9" w:rsidRDefault="00C914B6" w:rsidP="00C914B6">
          <w:pPr>
            <w:pStyle w:val="D716C9C6DD334A4090AF1FE5912072131"/>
            <w:framePr w:wrap="around"/>
          </w:pPr>
          <w:r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C6454E4E842A43019595D887C2BBD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F88FE1-C9BF-40E1-AA32-8722604CAA2A}"/>
      </w:docPartPr>
      <w:docPartBody>
        <w:p w:rsidR="00945AF9" w:rsidRDefault="00C914B6" w:rsidP="00C914B6">
          <w:pPr>
            <w:pStyle w:val="C6454E4E842A43019595D887C2BBD21B1"/>
            <w:framePr w:wrap="around"/>
          </w:pPr>
          <w:r>
            <w:rPr>
              <w:rStyle w:val="Tekstvantijdelijkeaanduiding"/>
            </w:rPr>
            <w:t>Klik of typ hier.</w:t>
          </w:r>
        </w:p>
      </w:docPartBody>
    </w:docPart>
    <w:docPart>
      <w:docPartPr>
        <w:name w:val="EA5A058BB4A94F69B8502EA886CF5C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2A7D8-ECE7-4741-91AC-8E3B39A575E7}"/>
      </w:docPartPr>
      <w:docPartBody>
        <w:p w:rsidR="00945AF9" w:rsidRDefault="00C914B6" w:rsidP="00C914B6">
          <w:pPr>
            <w:pStyle w:val="EA5A058BB4A94F69B8502EA886CF5C261"/>
            <w:framePr w:wrap="around"/>
          </w:pPr>
          <w:r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50070367491241B0A2F4F7221C191D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80B47-9979-405D-910F-1B8D502D236C}"/>
      </w:docPartPr>
      <w:docPartBody>
        <w:p w:rsidR="00945AF9" w:rsidRDefault="00C914B6" w:rsidP="00C914B6">
          <w:pPr>
            <w:pStyle w:val="50070367491241B0A2F4F7221C191DC21"/>
            <w:framePr w:wrap="around"/>
          </w:pPr>
          <w:r w:rsidRPr="00595035"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2B3A8695D7334D84927ED53A3AAC2E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F5632C-35F3-4AFD-B1A5-8A16987047E3}"/>
      </w:docPartPr>
      <w:docPartBody>
        <w:p w:rsidR="00945AF9" w:rsidRDefault="00C914B6" w:rsidP="00C914B6">
          <w:pPr>
            <w:pStyle w:val="2B3A8695D7334D84927ED53A3AAC2E9D1"/>
            <w:framePr w:wrap="around"/>
          </w:pPr>
          <w:r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D1A4D1CE14AF43098C950185BE62DC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61538-4704-4634-8F03-7E27B027F416}"/>
      </w:docPartPr>
      <w:docPartBody>
        <w:p w:rsidR="00945AF9" w:rsidRDefault="00C914B6" w:rsidP="00C914B6">
          <w:pPr>
            <w:pStyle w:val="D1A4D1CE14AF43098C950185BE62DC301"/>
            <w:framePr w:wrap="around"/>
          </w:pPr>
          <w:r w:rsidRPr="00595035"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3DC47808907749C69623857E1C1375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07B44-8C2C-4AF4-890C-2A0009C86E21}"/>
      </w:docPartPr>
      <w:docPartBody>
        <w:p w:rsidR="00945AF9" w:rsidRDefault="00C914B6" w:rsidP="00C914B6">
          <w:pPr>
            <w:pStyle w:val="3DC47808907749C69623857E1C1375961"/>
            <w:framePr w:wrap="around"/>
          </w:pPr>
          <w:r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1B8DF5A06A05444CAB50AE4CA59839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B58C8E-BCFA-4BDB-AAA7-A838052E8AF7}"/>
      </w:docPartPr>
      <w:docPartBody>
        <w:p w:rsidR="00945AF9" w:rsidRDefault="00C914B6" w:rsidP="00C914B6">
          <w:pPr>
            <w:pStyle w:val="1B8DF5A06A05444CAB50AE4CA598398A1"/>
            <w:framePr w:wrap="around"/>
          </w:pPr>
          <w:r w:rsidRPr="00595035"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02DF174A2CC84B948956EF9D6A924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AF366-489B-4007-AC7B-C1928A8E1F63}"/>
      </w:docPartPr>
      <w:docPartBody>
        <w:p w:rsidR="00945AF9" w:rsidRDefault="00C914B6" w:rsidP="00C914B6">
          <w:pPr>
            <w:pStyle w:val="02DF174A2CC84B948956EF9D6A9245EA1"/>
            <w:framePr w:wrap="around"/>
          </w:pPr>
          <w:r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8AFDE99AF9AE4E0DB132EDB1D58AE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DA5994-63AD-449F-9C1C-93B826E279E6}"/>
      </w:docPartPr>
      <w:docPartBody>
        <w:p w:rsidR="00945AF9" w:rsidRDefault="00C914B6" w:rsidP="00C914B6">
          <w:pPr>
            <w:pStyle w:val="8AFDE99AF9AE4E0DB132EDB1D58AE9671"/>
            <w:framePr w:wrap="around"/>
          </w:pPr>
          <w:r w:rsidRPr="00595035"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5E034D1BCCAD4A79800C455D5B6161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C2A034-E51C-4157-BC36-0C5A7090A8E6}"/>
      </w:docPartPr>
      <w:docPartBody>
        <w:p w:rsidR="00945AF9" w:rsidRDefault="00C914B6" w:rsidP="00C914B6">
          <w:pPr>
            <w:pStyle w:val="5E034D1BCCAD4A79800C455D5B6161111"/>
            <w:framePr w:wrap="around"/>
          </w:pPr>
          <w:r w:rsidRPr="005D47C5"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215A0A6944B34F3FAC4927B0635CC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0A6D28-EC0C-464E-B456-5147179D16B4}"/>
      </w:docPartPr>
      <w:docPartBody>
        <w:p w:rsidR="00945AF9" w:rsidRDefault="00C914B6" w:rsidP="00C914B6">
          <w:pPr>
            <w:pStyle w:val="215A0A6944B34F3FAC4927B0635CCA2D1"/>
            <w:framePr w:wrap="around"/>
          </w:pPr>
          <w:r w:rsidRPr="00595035">
            <w:rPr>
              <w:noProof/>
              <w:color w:val="auto"/>
            </w:rPr>
            <w:t>Klik of typ hier.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DF4D01-02FB-48E5-A1B0-3A5141C27FCE}"/>
      </w:docPartPr>
      <w:docPartBody>
        <w:p w:rsidR="00BF391D" w:rsidRDefault="00BF391D"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3F68E209EC40F892570129AC53EF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9C218-5344-4C67-8867-79F0D147C0DF}"/>
      </w:docPartPr>
      <w:docPartBody>
        <w:p w:rsidR="00C914B6" w:rsidRDefault="00C914B6" w:rsidP="00C914B6">
          <w:pPr>
            <w:pStyle w:val="DD3F68E209EC40F892570129AC53EF09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9B474200A04EAF992FF5F471C5E9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61041-ED94-415B-978A-99D178C81DBC}"/>
      </w:docPartPr>
      <w:docPartBody>
        <w:p w:rsidR="00C914B6" w:rsidRDefault="00C914B6" w:rsidP="00C914B6">
          <w:pPr>
            <w:pStyle w:val="049B474200A04EAF992FF5F471C5E9A0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3515B6A30E48B68C4D369D107ED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DE276-85F3-4C05-908E-8CFF7E48DF80}"/>
      </w:docPartPr>
      <w:docPartBody>
        <w:p w:rsidR="00C914B6" w:rsidRDefault="00C914B6" w:rsidP="00C914B6">
          <w:pPr>
            <w:pStyle w:val="B53515B6A30E48B68C4D369D107ED828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CADF1A8738461E9B53968333EF41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BE548-A1CE-47EA-96A7-27813D2BA631}"/>
      </w:docPartPr>
      <w:docPartBody>
        <w:p w:rsidR="00C914B6" w:rsidRDefault="00C914B6" w:rsidP="00C914B6">
          <w:pPr>
            <w:pStyle w:val="BCCADF1A8738461E9B53968333EF4186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903481C39A4A4991E44A5B47916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B1017-C7D1-4BE5-A648-85D3067BC1C9}"/>
      </w:docPartPr>
      <w:docPartBody>
        <w:p w:rsidR="00C914B6" w:rsidRDefault="00C914B6" w:rsidP="00C914B6">
          <w:pPr>
            <w:pStyle w:val="7A903481C39A4A4991E44A5B47916F5B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0CEB511E484C4EADCD289C574F3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901AF-24D2-4F45-86DE-0BDB2445126E}"/>
      </w:docPartPr>
      <w:docPartBody>
        <w:p w:rsidR="00C914B6" w:rsidRDefault="00C914B6" w:rsidP="00C914B6">
          <w:pPr>
            <w:pStyle w:val="BF0CEB511E484C4EADCD289C574F33FD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DC9BF27B834B318B72D91AC6376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62B85-59C5-4845-A07D-92BAF37BE3F3}"/>
      </w:docPartPr>
      <w:docPartBody>
        <w:p w:rsidR="00C914B6" w:rsidRDefault="00C914B6" w:rsidP="00C914B6">
          <w:pPr>
            <w:pStyle w:val="EADC9BF27B834B318B72D91AC637623A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32297A0D064E1A9F4978F7AEC621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BB81FA-5002-4DD2-A9D0-2E140A76A10F}"/>
      </w:docPartPr>
      <w:docPartBody>
        <w:p w:rsidR="00C914B6" w:rsidRDefault="00C914B6" w:rsidP="00C914B6">
          <w:pPr>
            <w:pStyle w:val="CD32297A0D064E1A9F4978F7AEC6213A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12D03BFE2E4D7EBCA647E97AEA9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ABA47F-3E66-4844-95A1-95FE3BC35748}"/>
      </w:docPartPr>
      <w:docPartBody>
        <w:p w:rsidR="00C914B6" w:rsidRDefault="00C914B6" w:rsidP="00C914B6">
          <w:pPr>
            <w:pStyle w:val="6812D03BFE2E4D7EBCA647E97AEA9107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0B2D4346AF4121BFC94BC7E863F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629EA-8CDC-43E9-97E1-0F5BFADE95D7}"/>
      </w:docPartPr>
      <w:docPartBody>
        <w:p w:rsidR="00C914B6" w:rsidRDefault="00C914B6" w:rsidP="00C914B6">
          <w:pPr>
            <w:pStyle w:val="FB0B2D4346AF4121BFC94BC7E863F500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96F33731E2462199F9BFB2A0AB5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7F81D-E59A-47DF-9D00-83D45BDE0FF8}"/>
      </w:docPartPr>
      <w:docPartBody>
        <w:p w:rsidR="00C914B6" w:rsidRDefault="00C914B6" w:rsidP="00C914B6">
          <w:pPr>
            <w:pStyle w:val="AC96F33731E2462199F9BFB2A0AB5FAB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B41BD255E4EAFAE241482F96AB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D9B47-A599-439A-A7AA-980540D5F5F2}"/>
      </w:docPartPr>
      <w:docPartBody>
        <w:p w:rsidR="00C914B6" w:rsidRDefault="00C914B6" w:rsidP="00C914B6">
          <w:pPr>
            <w:pStyle w:val="8AEB41BD255E4EAFAE241482F96AB4A8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AE312F72ED430E9A2AA466C4F35A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14BA9-ECE9-4349-8CA9-14554FC49E76}"/>
      </w:docPartPr>
      <w:docPartBody>
        <w:p w:rsidR="00C914B6" w:rsidRDefault="00C914B6" w:rsidP="00C914B6">
          <w:pPr>
            <w:pStyle w:val="4BAE312F72ED430E9A2AA466C4F35A34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E729F76236478BABE0534E52583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B3D47C-FA3A-4A64-8D0B-3F14AA0CA111}"/>
      </w:docPartPr>
      <w:docPartBody>
        <w:p w:rsidR="00C914B6" w:rsidRDefault="00C914B6" w:rsidP="00C914B6">
          <w:pPr>
            <w:pStyle w:val="A3E729F76236478BABE0534E5258385E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C9127CE60B4B33AD9CD1F004A05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DB4D9C-BD4E-4EB3-A8DF-221A43D5923E}"/>
      </w:docPartPr>
      <w:docPartBody>
        <w:p w:rsidR="00C914B6" w:rsidRDefault="00C914B6" w:rsidP="00C914B6">
          <w:pPr>
            <w:pStyle w:val="21C9127CE60B4B33AD9CD1F004A058DC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592A09E675403FBCC3BF0B96774A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15742-7369-474E-843D-FB987BBE0B34}"/>
      </w:docPartPr>
      <w:docPartBody>
        <w:p w:rsidR="00C914B6" w:rsidRDefault="00C914B6" w:rsidP="00C914B6">
          <w:pPr>
            <w:pStyle w:val="73592A09E675403FBCC3BF0B96774A4F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2475308F354474BEB0FA445B1E2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0E384-3313-4478-8442-718CBE1A86EC}"/>
      </w:docPartPr>
      <w:docPartBody>
        <w:p w:rsidR="00C914B6" w:rsidRDefault="00C914B6" w:rsidP="00C914B6">
          <w:pPr>
            <w:pStyle w:val="ED2475308F354474BEB0FA445B1E2C66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B71D94D1DE4A75B7F9EEB9982B40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334D3-A79F-41A2-A485-A80DF3C6A19E}"/>
      </w:docPartPr>
      <w:docPartBody>
        <w:p w:rsidR="00C914B6" w:rsidRDefault="00C914B6" w:rsidP="00C914B6">
          <w:pPr>
            <w:pStyle w:val="7FB71D94D1DE4A75B7F9EEB9982B4022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04D0502EB84318A332611E407242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3AB94A-E68E-45AE-A5AF-DB02D0745EB8}"/>
      </w:docPartPr>
      <w:docPartBody>
        <w:p w:rsidR="00C914B6" w:rsidRDefault="00C914B6" w:rsidP="00C914B6">
          <w:pPr>
            <w:pStyle w:val="8B04D0502EB84318A332611E407242CD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D829B694C749148F0FBE8676988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310335-790D-4ABA-865D-2A4C959493DD}"/>
      </w:docPartPr>
      <w:docPartBody>
        <w:p w:rsidR="00C914B6" w:rsidRDefault="00C914B6" w:rsidP="00C914B6">
          <w:pPr>
            <w:pStyle w:val="22D829B694C749148F0FBE867698891B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C801AF487C478DAC146EB32D147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43F30-68E8-40A1-8263-A76703476262}"/>
      </w:docPartPr>
      <w:docPartBody>
        <w:p w:rsidR="00C914B6" w:rsidRDefault="00C914B6" w:rsidP="00C914B6">
          <w:pPr>
            <w:pStyle w:val="9DC801AF487C478DAC146EB32D1478B9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3CE2B602E64DABA539B5E847378B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E5CD5-3078-4021-831B-C0F22CE31200}"/>
      </w:docPartPr>
      <w:docPartBody>
        <w:p w:rsidR="00C914B6" w:rsidRDefault="00C914B6" w:rsidP="00C914B6">
          <w:pPr>
            <w:pStyle w:val="583CE2B602E64DABA539B5E847378BA5"/>
            <w:framePr w:wrap="around"/>
          </w:pPr>
          <w:r w:rsidRPr="00C22A0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EF"/>
    <w:rsid w:val="000C49EF"/>
    <w:rsid w:val="0049714F"/>
    <w:rsid w:val="00945AF9"/>
    <w:rsid w:val="00BF391D"/>
    <w:rsid w:val="00C56FC4"/>
    <w:rsid w:val="00C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14B6"/>
    <w:rPr>
      <w:color w:val="808080"/>
    </w:rPr>
  </w:style>
  <w:style w:type="paragraph" w:customStyle="1" w:styleId="F794DFFF5B454ADEB3C46B4E049A2233">
    <w:name w:val="F794DFFF5B454ADEB3C46B4E049A2233"/>
  </w:style>
  <w:style w:type="paragraph" w:customStyle="1" w:styleId="AFDB38B89AA84BF98F6A05BC24BE6FF1">
    <w:name w:val="AFDB38B89AA84BF98F6A05BC24BE6FF1"/>
  </w:style>
  <w:style w:type="paragraph" w:customStyle="1" w:styleId="D716C9C6DD334A4090AF1FE591207213">
    <w:name w:val="D716C9C6DD334A4090AF1FE591207213"/>
    <w:rsid w:val="000C49EF"/>
  </w:style>
  <w:style w:type="paragraph" w:customStyle="1" w:styleId="C6454E4E842A43019595D887C2BBD21B">
    <w:name w:val="C6454E4E842A43019595D887C2BBD21B"/>
    <w:rsid w:val="000C49EF"/>
  </w:style>
  <w:style w:type="paragraph" w:customStyle="1" w:styleId="EA5A058BB4A94F69B8502EA886CF5C26">
    <w:name w:val="EA5A058BB4A94F69B8502EA886CF5C26"/>
    <w:rsid w:val="000C49EF"/>
  </w:style>
  <w:style w:type="paragraph" w:customStyle="1" w:styleId="50070367491241B0A2F4F7221C191DC2">
    <w:name w:val="50070367491241B0A2F4F7221C191DC2"/>
    <w:rsid w:val="000C49EF"/>
  </w:style>
  <w:style w:type="paragraph" w:customStyle="1" w:styleId="2B3A8695D7334D84927ED53A3AAC2E9D">
    <w:name w:val="2B3A8695D7334D84927ED53A3AAC2E9D"/>
    <w:rsid w:val="000C49EF"/>
  </w:style>
  <w:style w:type="paragraph" w:customStyle="1" w:styleId="D1A4D1CE14AF43098C950185BE62DC30">
    <w:name w:val="D1A4D1CE14AF43098C950185BE62DC30"/>
    <w:rsid w:val="000C49EF"/>
  </w:style>
  <w:style w:type="paragraph" w:customStyle="1" w:styleId="3DC47808907749C69623857E1C137596">
    <w:name w:val="3DC47808907749C69623857E1C137596"/>
    <w:rsid w:val="000C49EF"/>
  </w:style>
  <w:style w:type="paragraph" w:customStyle="1" w:styleId="1B8DF5A06A05444CAB50AE4CA598398A">
    <w:name w:val="1B8DF5A06A05444CAB50AE4CA598398A"/>
    <w:rsid w:val="000C49EF"/>
  </w:style>
  <w:style w:type="paragraph" w:customStyle="1" w:styleId="02DF174A2CC84B948956EF9D6A9245EA">
    <w:name w:val="02DF174A2CC84B948956EF9D6A9245EA"/>
    <w:rsid w:val="000C49EF"/>
  </w:style>
  <w:style w:type="paragraph" w:customStyle="1" w:styleId="8AFDE99AF9AE4E0DB132EDB1D58AE967">
    <w:name w:val="8AFDE99AF9AE4E0DB132EDB1D58AE967"/>
    <w:rsid w:val="000C49EF"/>
  </w:style>
  <w:style w:type="paragraph" w:customStyle="1" w:styleId="5E034D1BCCAD4A79800C455D5B616111">
    <w:name w:val="5E034D1BCCAD4A79800C455D5B616111"/>
    <w:rsid w:val="000C49EF"/>
  </w:style>
  <w:style w:type="paragraph" w:customStyle="1" w:styleId="215A0A6944B34F3FAC4927B0635CCA2D">
    <w:name w:val="215A0A6944B34F3FAC4927B0635CCA2D"/>
    <w:rsid w:val="000C49EF"/>
  </w:style>
  <w:style w:type="paragraph" w:customStyle="1" w:styleId="C5B517A1B14B45249E8C257C25145C6A">
    <w:name w:val="C5B517A1B14B45249E8C257C25145C6A"/>
    <w:rsid w:val="00C914B6"/>
    <w:pPr>
      <w:spacing w:line="259" w:lineRule="auto"/>
    </w:pPr>
    <w:rPr>
      <w:sz w:val="22"/>
      <w:szCs w:val="22"/>
    </w:rPr>
  </w:style>
  <w:style w:type="paragraph" w:customStyle="1" w:styleId="C87EDACA376A40C6ABF88B6FF42112EA">
    <w:name w:val="C87EDACA376A40C6ABF88B6FF42112EA"/>
    <w:rsid w:val="00C914B6"/>
    <w:pPr>
      <w:spacing w:line="259" w:lineRule="auto"/>
    </w:pPr>
    <w:rPr>
      <w:sz w:val="22"/>
      <w:szCs w:val="22"/>
    </w:rPr>
  </w:style>
  <w:style w:type="paragraph" w:customStyle="1" w:styleId="CD10EB1CF1DB42A5886BF0D707C4E116">
    <w:name w:val="CD10EB1CF1DB42A5886BF0D707C4E116"/>
    <w:rsid w:val="00C914B6"/>
    <w:pPr>
      <w:spacing w:line="259" w:lineRule="auto"/>
    </w:pPr>
    <w:rPr>
      <w:sz w:val="22"/>
      <w:szCs w:val="22"/>
    </w:rPr>
  </w:style>
  <w:style w:type="paragraph" w:customStyle="1" w:styleId="99A41DC33C3740AB911DC886C7D2A311">
    <w:name w:val="99A41DC33C3740AB911DC886C7D2A311"/>
    <w:rsid w:val="00C914B6"/>
    <w:pPr>
      <w:spacing w:line="259" w:lineRule="auto"/>
    </w:pPr>
    <w:rPr>
      <w:sz w:val="22"/>
      <w:szCs w:val="22"/>
    </w:rPr>
  </w:style>
  <w:style w:type="paragraph" w:customStyle="1" w:styleId="191528B0309445CBA650463CE1678A59">
    <w:name w:val="191528B0309445CBA650463CE1678A59"/>
    <w:rsid w:val="00C914B6"/>
    <w:pPr>
      <w:spacing w:line="259" w:lineRule="auto"/>
    </w:pPr>
    <w:rPr>
      <w:sz w:val="22"/>
      <w:szCs w:val="22"/>
    </w:rPr>
  </w:style>
  <w:style w:type="paragraph" w:customStyle="1" w:styleId="F8B2AAACD0DC40AD95BB8D78D0E5FE6A">
    <w:name w:val="F8B2AAACD0DC40AD95BB8D78D0E5FE6A"/>
    <w:rsid w:val="00C914B6"/>
    <w:pPr>
      <w:spacing w:line="259" w:lineRule="auto"/>
    </w:pPr>
    <w:rPr>
      <w:sz w:val="22"/>
      <w:szCs w:val="22"/>
    </w:rPr>
  </w:style>
  <w:style w:type="paragraph" w:customStyle="1" w:styleId="F0766A9330E14A8A95A788639FD34732">
    <w:name w:val="F0766A9330E14A8A95A788639FD34732"/>
    <w:rsid w:val="00C914B6"/>
    <w:pPr>
      <w:spacing w:line="259" w:lineRule="auto"/>
    </w:pPr>
    <w:rPr>
      <w:sz w:val="22"/>
      <w:szCs w:val="22"/>
    </w:rPr>
  </w:style>
  <w:style w:type="paragraph" w:customStyle="1" w:styleId="E8792E1402D248B182FCCB2102C868C6">
    <w:name w:val="E8792E1402D248B182FCCB2102C868C6"/>
    <w:rsid w:val="00C914B6"/>
    <w:pPr>
      <w:spacing w:line="259" w:lineRule="auto"/>
    </w:pPr>
    <w:rPr>
      <w:sz w:val="22"/>
      <w:szCs w:val="22"/>
    </w:rPr>
  </w:style>
  <w:style w:type="paragraph" w:customStyle="1" w:styleId="E2A38517CE254153B24881BA6B8A5704">
    <w:name w:val="E2A38517CE254153B24881BA6B8A5704"/>
    <w:rsid w:val="00C914B6"/>
    <w:pPr>
      <w:spacing w:line="259" w:lineRule="auto"/>
    </w:pPr>
    <w:rPr>
      <w:sz w:val="22"/>
      <w:szCs w:val="22"/>
    </w:rPr>
  </w:style>
  <w:style w:type="paragraph" w:customStyle="1" w:styleId="F69012948D9B4A46920F001F0CBF034B">
    <w:name w:val="F69012948D9B4A46920F001F0CBF034B"/>
    <w:rsid w:val="00C914B6"/>
    <w:pPr>
      <w:spacing w:line="259" w:lineRule="auto"/>
    </w:pPr>
    <w:rPr>
      <w:sz w:val="22"/>
      <w:szCs w:val="22"/>
    </w:rPr>
  </w:style>
  <w:style w:type="paragraph" w:customStyle="1" w:styleId="B4D9088FB68E4AE0AFEE8200E70AA23B">
    <w:name w:val="B4D9088FB68E4AE0AFEE8200E70AA23B"/>
    <w:rsid w:val="00C914B6"/>
    <w:pPr>
      <w:spacing w:line="259" w:lineRule="auto"/>
    </w:pPr>
    <w:rPr>
      <w:sz w:val="22"/>
      <w:szCs w:val="22"/>
    </w:rPr>
  </w:style>
  <w:style w:type="paragraph" w:customStyle="1" w:styleId="FEEEA0F53BC740C19F16EB4C70218E49">
    <w:name w:val="FEEEA0F53BC740C19F16EB4C70218E49"/>
    <w:rsid w:val="00C914B6"/>
    <w:pPr>
      <w:spacing w:line="259" w:lineRule="auto"/>
    </w:pPr>
    <w:rPr>
      <w:sz w:val="22"/>
      <w:szCs w:val="22"/>
    </w:rPr>
  </w:style>
  <w:style w:type="paragraph" w:customStyle="1" w:styleId="A2B21A3703D04FBA96603DB4E90E4F4C">
    <w:name w:val="A2B21A3703D04FBA96603DB4E90E4F4C"/>
    <w:rsid w:val="00C914B6"/>
    <w:pPr>
      <w:spacing w:line="259" w:lineRule="auto"/>
    </w:pPr>
    <w:rPr>
      <w:sz w:val="22"/>
      <w:szCs w:val="22"/>
    </w:rPr>
  </w:style>
  <w:style w:type="paragraph" w:customStyle="1" w:styleId="4405964832B7486E905C912110236371">
    <w:name w:val="4405964832B7486E905C912110236371"/>
    <w:rsid w:val="00C914B6"/>
    <w:pPr>
      <w:spacing w:line="259" w:lineRule="auto"/>
    </w:pPr>
    <w:rPr>
      <w:sz w:val="22"/>
      <w:szCs w:val="22"/>
    </w:rPr>
  </w:style>
  <w:style w:type="paragraph" w:customStyle="1" w:styleId="06418460866547F0B599162754CD440E">
    <w:name w:val="06418460866547F0B599162754CD440E"/>
    <w:rsid w:val="00C914B6"/>
    <w:pPr>
      <w:spacing w:line="259" w:lineRule="auto"/>
    </w:pPr>
    <w:rPr>
      <w:sz w:val="22"/>
      <w:szCs w:val="22"/>
    </w:rPr>
  </w:style>
  <w:style w:type="paragraph" w:customStyle="1" w:styleId="DD3F68E209EC40F892570129AC53EF09">
    <w:name w:val="DD3F68E209EC40F892570129AC53EF09"/>
    <w:rsid w:val="00C914B6"/>
    <w:pPr>
      <w:spacing w:before="60" w:after="120" w:line="240" w:lineRule="auto"/>
    </w:pPr>
    <w:rPr>
      <w:rFonts w:eastAsia="Times New Roman" w:cs="Times New Roman"/>
      <w:kern w:val="0"/>
      <w:sz w:val="21"/>
      <w:szCs w:val="20"/>
      <w:lang w:val="nl-NL" w:eastAsia="nl-NL"/>
      <w14:ligatures w14:val="none"/>
    </w:rPr>
  </w:style>
  <w:style w:type="paragraph" w:customStyle="1" w:styleId="049B474200A04EAF992FF5F471C5E9A0">
    <w:name w:val="049B474200A04EAF992FF5F471C5E9A0"/>
    <w:rsid w:val="00C914B6"/>
    <w:pPr>
      <w:spacing w:before="60" w:after="120" w:line="240" w:lineRule="auto"/>
    </w:pPr>
    <w:rPr>
      <w:rFonts w:eastAsia="Times New Roman" w:cs="Times New Roman"/>
      <w:kern w:val="0"/>
      <w:sz w:val="21"/>
      <w:szCs w:val="20"/>
      <w:lang w:val="nl-NL" w:eastAsia="nl-NL"/>
      <w14:ligatures w14:val="none"/>
    </w:rPr>
  </w:style>
  <w:style w:type="paragraph" w:customStyle="1" w:styleId="B53515B6A30E48B68C4D369D107ED828">
    <w:name w:val="B53515B6A30E48B68C4D369D107ED828"/>
    <w:rsid w:val="00C914B6"/>
    <w:pPr>
      <w:spacing w:before="60" w:after="120" w:line="240" w:lineRule="auto"/>
    </w:pPr>
    <w:rPr>
      <w:rFonts w:eastAsia="Times New Roman" w:cs="Times New Roman"/>
      <w:kern w:val="0"/>
      <w:sz w:val="21"/>
      <w:szCs w:val="20"/>
      <w:lang w:val="nl-NL" w:eastAsia="nl-NL"/>
      <w14:ligatures w14:val="none"/>
    </w:rPr>
  </w:style>
  <w:style w:type="paragraph" w:customStyle="1" w:styleId="C0AA07F20AAE44C49F166B2BCD505689">
    <w:name w:val="C0AA07F20AAE44C49F166B2BCD505689"/>
    <w:rsid w:val="00C914B6"/>
    <w:pPr>
      <w:spacing w:before="60" w:after="120" w:line="240" w:lineRule="auto"/>
    </w:pPr>
    <w:rPr>
      <w:rFonts w:eastAsia="Times New Roman" w:cs="Times New Roman"/>
      <w:kern w:val="0"/>
      <w:sz w:val="21"/>
      <w:szCs w:val="20"/>
      <w:lang w:val="nl-NL" w:eastAsia="nl-NL"/>
      <w14:ligatures w14:val="none"/>
    </w:rPr>
  </w:style>
  <w:style w:type="paragraph" w:customStyle="1" w:styleId="BCCADF1A8738461E9B53968333EF4186">
    <w:name w:val="BCCADF1A8738461E9B53968333EF4186"/>
    <w:rsid w:val="00C914B6"/>
    <w:pPr>
      <w:spacing w:before="60" w:after="120" w:line="240" w:lineRule="auto"/>
    </w:pPr>
    <w:rPr>
      <w:rFonts w:eastAsia="Times New Roman" w:cs="Times New Roman"/>
      <w:kern w:val="0"/>
      <w:sz w:val="21"/>
      <w:szCs w:val="20"/>
      <w:lang w:val="nl-NL" w:eastAsia="nl-NL"/>
      <w14:ligatures w14:val="none"/>
    </w:rPr>
  </w:style>
  <w:style w:type="paragraph" w:customStyle="1" w:styleId="D716C9C6DD334A4090AF1FE5912072131">
    <w:name w:val="D716C9C6DD334A4090AF1FE591207213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C6454E4E842A43019595D887C2BBD21B1">
    <w:name w:val="C6454E4E842A43019595D887C2BBD21B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7A903481C39A4A4991E44A5B47916F5B">
    <w:name w:val="7A903481C39A4A4991E44A5B47916F5B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BF0CEB511E484C4EADCD289C574F33FD">
    <w:name w:val="BF0CEB511E484C4EADCD289C574F33FD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EADC9BF27B834B318B72D91AC637623A">
    <w:name w:val="EADC9BF27B834B318B72D91AC637623A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EA5A058BB4A94F69B8502EA886CF5C261">
    <w:name w:val="EA5A058BB4A94F69B8502EA886CF5C26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50070367491241B0A2F4F7221C191DC21">
    <w:name w:val="50070367491241B0A2F4F7221C191DC2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CD32297A0D064E1A9F4978F7AEC6213A">
    <w:name w:val="CD32297A0D064E1A9F4978F7AEC6213A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6812D03BFE2E4D7EBCA647E97AEA9107">
    <w:name w:val="6812D03BFE2E4D7EBCA647E97AEA9107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FB0B2D4346AF4121BFC94BC7E863F500">
    <w:name w:val="FB0B2D4346AF4121BFC94BC7E863F500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2B3A8695D7334D84927ED53A3AAC2E9D1">
    <w:name w:val="2B3A8695D7334D84927ED53A3AAC2E9D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D1A4D1CE14AF43098C950185BE62DC301">
    <w:name w:val="D1A4D1CE14AF43098C950185BE62DC30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AC96F33731E2462199F9BFB2A0AB5FAB">
    <w:name w:val="AC96F33731E2462199F9BFB2A0AB5FAB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8AEB41BD255E4EAFAE241482F96AB4A8">
    <w:name w:val="8AEB41BD255E4EAFAE241482F96AB4A8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4BAE312F72ED430E9A2AA466C4F35A34">
    <w:name w:val="4BAE312F72ED430E9A2AA466C4F35A34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3DC47808907749C69623857E1C1375961">
    <w:name w:val="3DC47808907749C69623857E1C137596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1B8DF5A06A05444CAB50AE4CA598398A1">
    <w:name w:val="1B8DF5A06A05444CAB50AE4CA598398A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A3E729F76236478BABE0534E5258385E">
    <w:name w:val="A3E729F76236478BABE0534E5258385E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21C9127CE60B4B33AD9CD1F004A058DC">
    <w:name w:val="21C9127CE60B4B33AD9CD1F004A058DC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73592A09E675403FBCC3BF0B96774A4F">
    <w:name w:val="73592A09E675403FBCC3BF0B96774A4F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02DF174A2CC84B948956EF9D6A9245EA1">
    <w:name w:val="02DF174A2CC84B948956EF9D6A9245EA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8AFDE99AF9AE4E0DB132EDB1D58AE9671">
    <w:name w:val="8AFDE99AF9AE4E0DB132EDB1D58AE967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ED2475308F354474BEB0FA445B1E2C66">
    <w:name w:val="ED2475308F354474BEB0FA445B1E2C66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7FB71D94D1DE4A75B7F9EEB9982B4022">
    <w:name w:val="7FB71D94D1DE4A75B7F9EEB9982B4022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8B04D0502EB84318A332611E407242CD">
    <w:name w:val="8B04D0502EB84318A332611E407242CD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5E034D1BCCAD4A79800C455D5B6161111">
    <w:name w:val="5E034D1BCCAD4A79800C455D5B616111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215A0A6944B34F3FAC4927B0635CCA2D1">
    <w:name w:val="215A0A6944B34F3FAC4927B0635CCA2D1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22D829B694C749148F0FBE867698891B">
    <w:name w:val="22D829B694C749148F0FBE867698891B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9DC801AF487C478DAC146EB32D1478B9">
    <w:name w:val="9DC801AF487C478DAC146EB32D1478B9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583CE2B602E64DABA539B5E847378BA5">
    <w:name w:val="583CE2B602E64DABA539B5E847378BA5"/>
    <w:rsid w:val="00C914B6"/>
    <w:pPr>
      <w:framePr w:hSpace="142" w:wrap="around" w:vAnchor="text" w:hAnchor="text" w:x="55" w:y="1"/>
      <w:spacing w:after="0" w:line="240" w:lineRule="auto"/>
      <w:suppressOverlap/>
    </w:pPr>
    <w:rPr>
      <w:rFonts w:ascii="Calibri" w:eastAsiaTheme="minorHAnsi" w:hAnsi="Calibri" w:cs="Calibri"/>
      <w:color w:val="000000" w:themeColor="text1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rgbClr val="000000"/>
      </a:dk1>
      <a:lt1>
        <a:srgbClr val="FFFFFF"/>
      </a:lt1>
      <a:dk2>
        <a:srgbClr val="7F7F7F"/>
      </a:dk2>
      <a:lt2>
        <a:srgbClr val="FFFFFF"/>
      </a:lt2>
      <a:accent1>
        <a:srgbClr val="C90707"/>
      </a:accent1>
      <a:accent2>
        <a:srgbClr val="7F7F7F"/>
      </a:accent2>
      <a:accent3>
        <a:srgbClr val="FF0000"/>
      </a:accent3>
      <a:accent4>
        <a:srgbClr val="007039"/>
      </a:accent4>
      <a:accent5>
        <a:srgbClr val="71A27C"/>
      </a:accent5>
      <a:accent6>
        <a:srgbClr val="BFBFBF"/>
      </a:accent6>
      <a:hlink>
        <a:srgbClr val="000000"/>
      </a:hlink>
      <a:folHlink>
        <a:srgbClr val="00703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c6726-2cd0-467d-998c-0b0c020ebfd6"/>
    <lcf76f155ced4ddcb4097134ff3c332f xmlns="f2e95e54-ab88-4724-a880-bc24b546bcf4">
      <Terms xmlns="http://schemas.microsoft.com/office/infopath/2007/PartnerControls"/>
    </lcf76f155ced4ddcb4097134ff3c332f>
    <Datum xmlns="f2e95e54-ab88-4724-a880-bc24b546bc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F6B997A2C6042B552DC0E39CFE197" ma:contentTypeVersion="15" ma:contentTypeDescription="Create a new document." ma:contentTypeScope="" ma:versionID="c0e3d25720bf0f9b30bdafcddc3badbf">
  <xsd:schema xmlns:xsd="http://www.w3.org/2001/XMLSchema" xmlns:xs="http://www.w3.org/2001/XMLSchema" xmlns:p="http://schemas.microsoft.com/office/2006/metadata/properties" xmlns:ns2="f2e95e54-ab88-4724-a880-bc24b546bcf4" xmlns:ns3="753c6726-2cd0-467d-998c-0b0c020ebfd6" targetNamespace="http://schemas.microsoft.com/office/2006/metadata/properties" ma:root="true" ma:fieldsID="49ba8cb64fa4b17000fab75b68a637a5" ns2:_="" ns3:_="">
    <xsd:import namespace="f2e95e54-ab88-4724-a880-bc24b546bcf4"/>
    <xsd:import namespace="753c6726-2cd0-467d-998c-0b0c020eb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5e54-ab88-4724-a880-bc24b546b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142504-381b-492b-bcd7-4c4f56e10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6726-2cd0-467d-998c-0b0c020ebf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a3b64c-bfe4-4209-a7ba-fbfcea9ba0d0}" ma:internalName="TaxCatchAll" ma:showField="CatchAllData" ma:web="753c6726-2cd0-467d-998c-0b0c020eb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3233D-B6BD-4ABE-874A-55D81D6C08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753c6726-2cd0-467d-998c-0b0c020ebfd6"/>
    <ds:schemaRef ds:uri="f2e95e54-ab88-4724-a880-bc24b546bc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751706-2C53-4185-AA06-973CFD1C5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676CD-3564-4900-AFAA-AE53FA0D8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1D19E-1E4D-4496-ADD0-E576AF0F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5e54-ab88-4724-a880-bc24b546bcf4"/>
    <ds:schemaRef ds:uri="753c6726-2cd0-467d-998c-0b0c020eb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Basissjabloon liggend</Template>
  <TotalTime>11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HVZ Waasland</Company>
  <LinksUpToDate>false</LinksUpToDate>
  <CharactersWithSpaces>3931</CharactersWithSpaces>
  <SharedDoc>false</SharedDoc>
  <HLinks>
    <vt:vector size="6" baseType="variant">
      <vt:variant>
        <vt:i4>1507372</vt:i4>
      </vt:variant>
      <vt:variant>
        <vt:i4>2352</vt:i4>
      </vt:variant>
      <vt:variant>
        <vt:i4>1025</vt:i4>
      </vt:variant>
      <vt:variant>
        <vt:i4>1</vt:i4>
      </vt:variant>
      <vt:variant>
        <vt:lpwstr>\\bevfs1\data\huisstijl\_illustraties\beveren\grijswaardenversie\logo Beveren grijswaarden MET SLAGZIN.emf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Onderwerp</dc:subject>
  <dc:creator>Eline Van Puymbroeck</dc:creator>
  <cp:lastModifiedBy>Eline Van Puymbroeck</cp:lastModifiedBy>
  <cp:revision>3</cp:revision>
  <cp:lastPrinted>2026-04-16T12:34:00Z</cp:lastPrinted>
  <dcterms:created xsi:type="dcterms:W3CDTF">2026-05-05T11:55:00Z</dcterms:created>
  <dcterms:modified xsi:type="dcterms:W3CDTF">2026-05-05T12:04:00Z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837470465</vt:i4>
  </property>
  <property fmtid="{D5CDD505-2E9C-101B-9397-08002B2CF9AE}" pid="3" name="_EmailSubject">
    <vt:lpwstr>briepapier nieuwe huisstijl basisdocument</vt:lpwstr>
  </property>
  <property fmtid="{D5CDD505-2E9C-101B-9397-08002B2CF9AE}" pid="4" name="_AuthorEmail">
    <vt:lpwstr>gert.strybos@beveren.local</vt:lpwstr>
  </property>
  <property fmtid="{D5CDD505-2E9C-101B-9397-08002B2CF9AE}" pid="5" name="_AuthorEmailDisplayName">
    <vt:lpwstr>Strybos Gert (grafische dienst)</vt:lpwstr>
  </property>
  <property fmtid="{D5CDD505-2E9C-101B-9397-08002B2CF9AE}" pid="6" name="_PreviousAdHocReviewCycleID">
    <vt:i4>-773505601</vt:i4>
  </property>
  <property fmtid="{D5CDD505-2E9C-101B-9397-08002B2CF9AE}" pid="7" name="_ReviewingToolsShownOnce">
    <vt:lpwstr/>
  </property>
  <property fmtid="{D5CDD505-2E9C-101B-9397-08002B2CF9AE}" pid="8" name="ContentTypeId">
    <vt:lpwstr>0x010100F41F6B997A2C6042B552DC0E39CFE197</vt:lpwstr>
  </property>
  <property fmtid="{D5CDD505-2E9C-101B-9397-08002B2CF9AE}" pid="9" name="MediaServiceImageTags">
    <vt:lpwstr/>
  </property>
</Properties>
</file>