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BAE4" w14:textId="46A3CE49" w:rsidR="0039182E" w:rsidRDefault="008745D7" w:rsidP="008745D7">
      <w:pPr>
        <w:pStyle w:val="Kop1"/>
        <w:jc w:val="center"/>
      </w:pPr>
      <w:bookmarkStart w:id="0" w:name="_Hlk102136273"/>
      <w:r>
        <w:t>ZAIA UPDATE JULI</w:t>
      </w:r>
    </w:p>
    <w:p w14:paraId="4F973ACE" w14:textId="326C947C" w:rsidR="008745D7" w:rsidRDefault="008745D7" w:rsidP="008745D7">
      <w:pPr>
        <w:pStyle w:val="Kop2"/>
        <w:numPr>
          <w:ilvl w:val="0"/>
          <w:numId w:val="43"/>
        </w:numPr>
      </w:pPr>
      <w:r>
        <w:t>FEEDBACK NA 1</w:t>
      </w:r>
      <w:r w:rsidRPr="008745D7">
        <w:rPr>
          <w:vertAlign w:val="superscript"/>
        </w:rPr>
        <w:t>e</w:t>
      </w:r>
      <w:r>
        <w:t xml:space="preserve"> uitleg</w:t>
      </w:r>
    </w:p>
    <w:p w14:paraId="482231CC" w14:textId="6B07F7B3" w:rsidR="008745D7" w:rsidRDefault="008745D7" w:rsidP="008745D7">
      <w:r>
        <w:t xml:space="preserve">Na de presentatie van </w:t>
      </w:r>
      <w:proofErr w:type="spellStart"/>
      <w:r>
        <w:t>Zaia</w:t>
      </w:r>
      <w:proofErr w:type="spellEnd"/>
      <w:r>
        <w:t xml:space="preserve"> waren er nog enkele onbeantwoorde vragen en knoppen waarvan de functie niet duidelijk was of niet kwalitatief leek.</w:t>
      </w:r>
    </w:p>
    <w:p w14:paraId="4CF59A76" w14:textId="25B8EA9D" w:rsidR="001C050A" w:rsidRPr="001C050A" w:rsidRDefault="001C050A" w:rsidP="001C050A">
      <w:pPr>
        <w:pStyle w:val="Kop2"/>
        <w:numPr>
          <w:ilvl w:val="0"/>
          <w:numId w:val="45"/>
        </w:numPr>
      </w:pPr>
      <w:proofErr w:type="spellStart"/>
      <w:r>
        <w:t>Gfghf</w:t>
      </w:r>
      <w:proofErr w:type="spellEnd"/>
    </w:p>
    <w:p w14:paraId="40F409C5" w14:textId="6D8643B4" w:rsidR="001C050A" w:rsidRPr="001C050A" w:rsidRDefault="001C050A" w:rsidP="001C050A">
      <w:r w:rsidRPr="001C050A">
        <w:drawing>
          <wp:inline distT="0" distB="0" distL="0" distR="0" wp14:anchorId="52E0322C" wp14:editId="65F8ED3A">
            <wp:extent cx="6031230" cy="1005205"/>
            <wp:effectExtent l="0" t="0" r="7620" b="4445"/>
            <wp:docPr id="2107243376" name="Afbeelding 1" descr="Afbeelding met tekst, schermopname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43376" name="Afbeelding 1" descr="Afbeelding met tekst, schermopname, Lettertype&#10;&#10;Door AI gegenereerde inhoud is mogelijk onjuis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2A115" w14:textId="77777777" w:rsidR="009C2614" w:rsidRPr="00B76CE2" w:rsidRDefault="009C2614" w:rsidP="00F1178E">
      <w:pPr>
        <w:rPr>
          <w:rFonts w:ascii="Raleway" w:hAnsi="Raleway"/>
          <w:sz w:val="2"/>
          <w:szCs w:val="2"/>
        </w:rPr>
      </w:pPr>
    </w:p>
    <w:p w14:paraId="552A7DD1" w14:textId="02052C1B" w:rsidR="006E2F22" w:rsidRDefault="001C050A" w:rsidP="001C050A">
      <w:pPr>
        <w:pStyle w:val="Kop2"/>
        <w:numPr>
          <w:ilvl w:val="0"/>
          <w:numId w:val="45"/>
        </w:numPr>
      </w:pPr>
      <w:proofErr w:type="spellStart"/>
      <w:r>
        <w:t>Skjhss</w:t>
      </w:r>
      <w:proofErr w:type="spellEnd"/>
    </w:p>
    <w:p w14:paraId="1E529C59" w14:textId="34FD4080" w:rsidR="001C050A" w:rsidRPr="001C050A" w:rsidRDefault="001C050A" w:rsidP="001C050A">
      <w:r w:rsidRPr="001C050A">
        <w:drawing>
          <wp:inline distT="0" distB="0" distL="0" distR="0" wp14:anchorId="72A02EF0" wp14:editId="16E28878">
            <wp:extent cx="6031230" cy="995680"/>
            <wp:effectExtent l="0" t="0" r="7620" b="0"/>
            <wp:docPr id="1521953552" name="Afbeelding 1" descr="Afbeelding met tekst, schermopname, Lettertype, lij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953552" name="Afbeelding 1" descr="Afbeelding met tekst, schermopname, Lettertype, lijn&#10;&#10;Door AI gegenereerde inhoud is mogelijk onjuis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996F0" w14:textId="698B65ED" w:rsidR="008C348C" w:rsidRPr="001C050A" w:rsidRDefault="008C348C" w:rsidP="004F5E40">
      <w:pPr>
        <w:spacing w:after="40"/>
        <w:rPr>
          <w:rFonts w:ascii="Roboto" w:hAnsi="Roboto"/>
          <w:b/>
          <w:bCs/>
        </w:rPr>
      </w:pPr>
    </w:p>
    <w:p w14:paraId="08905121" w14:textId="32990EA9" w:rsidR="00B76CE2" w:rsidRPr="00B76CE2" w:rsidRDefault="00B76CE2" w:rsidP="004F3DAD">
      <w:pPr>
        <w:spacing w:after="40"/>
        <w:jc w:val="left"/>
        <w:rPr>
          <w:rFonts w:ascii="Roboto" w:hAnsi="Roboto"/>
        </w:rPr>
      </w:pPr>
      <w:r w:rsidRPr="00B76CE2">
        <w:rPr>
          <w:rFonts w:ascii="Roboto" w:hAnsi="Roboto"/>
          <w:lang w:val="nl-NL"/>
        </w:rPr>
        <w:t>​​</w:t>
      </w:r>
      <w:r w:rsidR="004F3DAD" w:rsidRPr="00B76CE2">
        <w:rPr>
          <w:rFonts w:ascii="Roboto" w:hAnsi="Roboto"/>
        </w:rPr>
        <w:t xml:space="preserve"> </w:t>
      </w:r>
      <w:r w:rsidR="001C050A" w:rsidRPr="001C050A">
        <w:rPr>
          <w:rFonts w:ascii="Roboto" w:hAnsi="Roboto"/>
        </w:rPr>
        <w:drawing>
          <wp:inline distT="0" distB="0" distL="0" distR="0" wp14:anchorId="34D436F2" wp14:editId="36C8CCEA">
            <wp:extent cx="3353268" cy="562053"/>
            <wp:effectExtent l="0" t="0" r="0" b="9525"/>
            <wp:docPr id="130987962" name="Afbeelding 1" descr="Afbeelding met tekst, Lettertype, schermopname, wi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87962" name="Afbeelding 1" descr="Afbeelding met tekst, Lettertype, schermopname, wit&#10;&#10;Door AI gegenereerde inhoud is mogelijk onjuis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3850D99" w14:textId="363FCD71" w:rsidR="00CF2BD9" w:rsidRDefault="001C050A" w:rsidP="00011F11">
      <w:pPr>
        <w:spacing w:after="0" w:line="240" w:lineRule="auto"/>
        <w:rPr>
          <w:rFonts w:ascii="Roboto" w:hAnsi="Roboto"/>
        </w:rPr>
      </w:pPr>
      <w:r w:rsidRPr="001C050A">
        <w:rPr>
          <w:rFonts w:ascii="Roboto" w:hAnsi="Roboto"/>
        </w:rPr>
        <w:drawing>
          <wp:inline distT="0" distB="0" distL="0" distR="0" wp14:anchorId="48B926FE" wp14:editId="2D4C1E25">
            <wp:extent cx="581106" cy="552527"/>
            <wp:effectExtent l="0" t="0" r="9525" b="0"/>
            <wp:docPr id="859474024" name="Afbeelding 1" descr="Afbeelding met schermopname, cirkel, Elektrisch blauw, blauw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474024" name="Afbeelding 1" descr="Afbeelding met schermopname, cirkel, Elektrisch blauw, blauw&#10;&#10;Door AI gegenereerde inhoud is mogelijk onjuis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1106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7E75F" w14:textId="1FA49BCD" w:rsidR="001C050A" w:rsidRDefault="001C050A" w:rsidP="00011F11">
      <w:pPr>
        <w:spacing w:after="0" w:line="240" w:lineRule="auto"/>
        <w:rPr>
          <w:rFonts w:ascii="Roboto" w:hAnsi="Roboto"/>
        </w:rPr>
      </w:pPr>
      <w:r w:rsidRPr="001C050A">
        <w:rPr>
          <w:rFonts w:ascii="Roboto" w:hAnsi="Roboto"/>
        </w:rPr>
        <w:drawing>
          <wp:inline distT="0" distB="0" distL="0" distR="0" wp14:anchorId="08F9BDF3" wp14:editId="363B484B">
            <wp:extent cx="1981477" cy="990738"/>
            <wp:effectExtent l="0" t="0" r="0" b="0"/>
            <wp:docPr id="598295678" name="Afbeelding 1" descr="Afbeelding met tekst, schermopname, Lettertype, wi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295678" name="Afbeelding 1" descr="Afbeelding met tekst, schermopname, Lettertype, wit&#10;&#10;Door AI gegenereerde inhoud is mogelijk onjuis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23AB8" w14:textId="26019C2A" w:rsidR="001C050A" w:rsidRDefault="001C050A" w:rsidP="00011F11">
      <w:pPr>
        <w:spacing w:after="0" w:line="240" w:lineRule="auto"/>
        <w:rPr>
          <w:rFonts w:ascii="Roboto" w:hAnsi="Roboto"/>
        </w:rPr>
      </w:pPr>
      <w:r w:rsidRPr="001C050A">
        <w:rPr>
          <w:rFonts w:ascii="Roboto" w:hAnsi="Roboto"/>
        </w:rPr>
        <w:drawing>
          <wp:inline distT="0" distB="0" distL="0" distR="0" wp14:anchorId="26D0C7A8" wp14:editId="32271048">
            <wp:extent cx="2953162" cy="476316"/>
            <wp:effectExtent l="0" t="0" r="0" b="0"/>
            <wp:docPr id="1295172480" name="Afbeelding 1" descr="Afbeelding met tekst, Lettertype, schermopname, wi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172480" name="Afbeelding 1" descr="Afbeelding met tekst, Lettertype, schermopname, wit&#10;&#10;Door AI gegenereerde inhoud is mogelijk onjuis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6129E" w14:textId="77777777" w:rsidR="001C050A" w:rsidRDefault="001C050A" w:rsidP="00011F11">
      <w:pPr>
        <w:spacing w:after="0" w:line="240" w:lineRule="auto"/>
        <w:rPr>
          <w:rFonts w:ascii="Roboto" w:hAnsi="Roboto"/>
        </w:rPr>
      </w:pPr>
    </w:p>
    <w:p w14:paraId="19E2303A" w14:textId="10454998" w:rsidR="001C050A" w:rsidRDefault="001C050A" w:rsidP="00011F11">
      <w:pPr>
        <w:spacing w:after="0" w:line="240" w:lineRule="auto"/>
        <w:rPr>
          <w:rFonts w:ascii="Roboto" w:hAnsi="Roboto"/>
        </w:rPr>
      </w:pPr>
      <w:r w:rsidRPr="001C050A">
        <w:rPr>
          <w:rFonts w:ascii="Roboto" w:hAnsi="Roboto"/>
        </w:rPr>
        <w:lastRenderedPageBreak/>
        <w:drawing>
          <wp:inline distT="0" distB="0" distL="0" distR="0" wp14:anchorId="4D25005E" wp14:editId="58EF72A5">
            <wp:extent cx="5096586" cy="1267002"/>
            <wp:effectExtent l="0" t="0" r="0" b="9525"/>
            <wp:docPr id="1830655592" name="Afbeelding 1" descr="Afbeelding met tekst, Lettertype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655592" name="Afbeelding 1" descr="Afbeelding met tekst, Lettertype, schermopname&#10;&#10;Door AI gegenereerde inhoud is mogelijk onjuis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96586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13F57" w14:textId="77777777" w:rsidR="001C050A" w:rsidRPr="00B76CE2" w:rsidRDefault="001C050A" w:rsidP="00011F11">
      <w:pPr>
        <w:spacing w:after="0" w:line="240" w:lineRule="auto"/>
        <w:rPr>
          <w:rFonts w:ascii="Roboto" w:hAnsi="Roboto"/>
        </w:rPr>
      </w:pPr>
    </w:p>
    <w:sectPr w:rsidR="001C050A" w:rsidRPr="00B76CE2" w:rsidSect="00A52FA4">
      <w:headerReference w:type="default" r:id="rId18"/>
      <w:footerReference w:type="default" r:id="rId19"/>
      <w:pgSz w:w="11906" w:h="16838"/>
      <w:pgMar w:top="1418" w:right="991" w:bottom="1985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110E3" w14:textId="77777777" w:rsidR="00F74F97" w:rsidRDefault="00F74F97" w:rsidP="00803E48">
      <w:pPr>
        <w:spacing w:after="0" w:line="240" w:lineRule="auto"/>
      </w:pPr>
      <w:r>
        <w:separator/>
      </w:r>
    </w:p>
  </w:endnote>
  <w:endnote w:type="continuationSeparator" w:id="0">
    <w:p w14:paraId="517308D2" w14:textId="77777777" w:rsidR="00F74F97" w:rsidRDefault="00F74F97" w:rsidP="00803E48">
      <w:pPr>
        <w:spacing w:after="0" w:line="240" w:lineRule="auto"/>
      </w:pPr>
      <w:r>
        <w:continuationSeparator/>
      </w:r>
    </w:p>
  </w:endnote>
  <w:endnote w:type="continuationNotice" w:id="1">
    <w:p w14:paraId="664BD8C3" w14:textId="77777777" w:rsidR="00F74F97" w:rsidRDefault="00F74F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AEAF6" w14:textId="77777777" w:rsidR="000507BD" w:rsidRPr="000507BD" w:rsidRDefault="475EC080" w:rsidP="000507BD">
    <w:pPr>
      <w:pStyle w:val="Voettekst"/>
    </w:pPr>
    <w:r>
      <w:t xml:space="preserve">  </w:t>
    </w:r>
    <w:r>
      <w:rPr>
        <w:noProof/>
      </w:rPr>
      <w:drawing>
        <wp:inline distT="0" distB="0" distL="0" distR="0" wp14:anchorId="404EDBE4" wp14:editId="2C569E62">
          <wp:extent cx="885600" cy="234000"/>
          <wp:effectExtent l="0" t="0" r="0" b="0"/>
          <wp:docPr id="1178275742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E4A008" w14:textId="77777777" w:rsidR="475EC080" w:rsidRDefault="475EC080" w:rsidP="475EC080">
    <w:pPr>
      <w:pStyle w:val="Voettekst"/>
    </w:pPr>
  </w:p>
  <w:p w14:paraId="38DC2361" w14:textId="77777777" w:rsidR="00E8663D" w:rsidRDefault="0094296F">
    <w:pPr>
      <w:pStyle w:val="Voettekst"/>
    </w:pPr>
    <w:r>
      <w:rPr>
        <w:noProof/>
      </w:rPr>
      <mc:AlternateContent>
        <mc:Choice Requires="wps">
          <w:drawing>
            <wp:inline distT="45720" distB="45720" distL="114300" distR="114300" wp14:anchorId="1206E64D" wp14:editId="2DBDE380">
              <wp:extent cx="4850130" cy="1029335"/>
              <wp:effectExtent l="0" t="0" r="26670" b="18415"/>
              <wp:docPr id="144956596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0130" cy="1029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D82EF" w14:textId="77777777" w:rsidR="000A3D84" w:rsidRPr="006A6084" w:rsidRDefault="000A3D84" w:rsidP="0094296F">
                          <w:pPr>
                            <w:rPr>
                              <w:rFonts w:ascii="Roboto" w:hAnsi="Robo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" w:hAnsi="Roboto"/>
                              <w:b/>
                              <w:bCs/>
                              <w:sz w:val="18"/>
                              <w:szCs w:val="18"/>
                            </w:rPr>
                            <w:t xml:space="preserve">Public / </w:t>
                          </w:r>
                          <w:r w:rsidRPr="006A6084">
                            <w:rPr>
                              <w:rFonts w:ascii="Roboto" w:hAnsi="Roboto"/>
                              <w:b/>
                              <w:bCs/>
                              <w:sz w:val="18"/>
                              <w:szCs w:val="18"/>
                            </w:rPr>
                            <w:t>A&amp;S Solutions BV</w:t>
                          </w:r>
                          <w:r w:rsidRPr="006A6084">
                            <w:rPr>
                              <w:rFonts w:ascii="Roboto" w:hAnsi="Roboto"/>
                              <w:sz w:val="18"/>
                              <w:szCs w:val="18"/>
                            </w:rPr>
                            <w:br/>
                            <w:t>Steenweg Deinze 154</w:t>
                          </w:r>
                          <w:r w:rsidRPr="006A6084">
                            <w:rPr>
                              <w:rFonts w:ascii="Roboto" w:hAnsi="Roboto"/>
                              <w:sz w:val="18"/>
                              <w:szCs w:val="18"/>
                            </w:rPr>
                            <w:br/>
                            <w:t>9810 NAZARETH – DE PINTE        Ondernemingsnummer: 0478.548.708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a14="http://schemas.microsoft.com/office/drawing/2010/main" xmlns:pic="http://schemas.openxmlformats.org/drawingml/2006/picture"/>
      </mc:AlternateContent>
    </w:r>
  </w:p>
  <w:p w14:paraId="70461D39" w14:textId="77777777" w:rsidR="005B1AAF" w:rsidRDefault="005B1AAF" w:rsidP="005B1AAF">
    <w:pPr>
      <w:pStyle w:val="Voettekst"/>
      <w:ind w:hanging="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A046B" w14:textId="77777777" w:rsidR="00F74F97" w:rsidRDefault="00F74F97" w:rsidP="00803E48">
      <w:pPr>
        <w:spacing w:after="0" w:line="240" w:lineRule="auto"/>
      </w:pPr>
      <w:r>
        <w:separator/>
      </w:r>
    </w:p>
  </w:footnote>
  <w:footnote w:type="continuationSeparator" w:id="0">
    <w:p w14:paraId="2DEF93DE" w14:textId="77777777" w:rsidR="00F74F97" w:rsidRDefault="00F74F97" w:rsidP="00803E48">
      <w:pPr>
        <w:spacing w:after="0" w:line="240" w:lineRule="auto"/>
      </w:pPr>
      <w:r>
        <w:continuationSeparator/>
      </w:r>
    </w:p>
  </w:footnote>
  <w:footnote w:type="continuationNotice" w:id="1">
    <w:p w14:paraId="6E667B91" w14:textId="77777777" w:rsidR="00F74F97" w:rsidRDefault="00F74F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A161" w14:textId="77777777" w:rsidR="0087582E" w:rsidRPr="0087582E" w:rsidRDefault="0087582E" w:rsidP="0087582E">
    <w:pPr>
      <w:pStyle w:val="Koptekst"/>
      <w:rPr>
        <w:noProof/>
      </w:rPr>
    </w:pPr>
    <w:r>
      <w:rPr>
        <w:noProof/>
      </w:rPr>
      <w:drawing>
        <wp:anchor distT="0" distB="0" distL="114300" distR="114300" simplePos="0" relativeHeight="251652096" behindDoc="1" locked="1" layoutInCell="1" allowOverlap="1" wp14:anchorId="44EC8682" wp14:editId="40F0FA86">
          <wp:simplePos x="0" y="0"/>
          <wp:positionH relativeFrom="page">
            <wp:posOffset>5710555</wp:posOffset>
          </wp:positionH>
          <wp:positionV relativeFrom="page">
            <wp:posOffset>-140335</wp:posOffset>
          </wp:positionV>
          <wp:extent cx="1292400" cy="903600"/>
          <wp:effectExtent l="0" t="0" r="3175" b="0"/>
          <wp:wrapThrough wrapText="bothSides">
            <wp:wrapPolygon edited="0">
              <wp:start x="0" y="456"/>
              <wp:lineTo x="0" y="20962"/>
              <wp:lineTo x="21335" y="20962"/>
              <wp:lineTo x="21335" y="456"/>
              <wp:lineTo x="0" y="456"/>
            </wp:wrapPolygon>
          </wp:wrapThrough>
          <wp:docPr id="548418835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418835" name="Afbeelding 54841883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680" t="-4434" r="4142" b="36700"/>
                  <a:stretch/>
                </pic:blipFill>
                <pic:spPr bwMode="auto">
                  <a:xfrm>
                    <a:off x="0" y="0"/>
                    <a:ext cx="1292400" cy="90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582E">
      <w:rPr>
        <w:noProof/>
      </w:rPr>
      <w:drawing>
        <wp:anchor distT="0" distB="0" distL="114300" distR="114300" simplePos="0" relativeHeight="251676160" behindDoc="1" locked="1" layoutInCell="1" allowOverlap="1" wp14:anchorId="77C7C396" wp14:editId="45A75AB0">
          <wp:simplePos x="0" y="0"/>
          <wp:positionH relativeFrom="page">
            <wp:posOffset>516255</wp:posOffset>
          </wp:positionH>
          <wp:positionV relativeFrom="page">
            <wp:posOffset>3175</wp:posOffset>
          </wp:positionV>
          <wp:extent cx="1576705" cy="784225"/>
          <wp:effectExtent l="0" t="0" r="0" b="0"/>
          <wp:wrapNone/>
          <wp:docPr id="289760208" name="Afbeelding 2" descr="Afbeelding met tekst, schermopname, Lettertype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760208" name="Afbeelding 2" descr="Afbeelding met tekst, schermopname, Lettertype, Graphics&#10;&#10;Door AI gegenereerde inhoud is mogelijk onjuist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3" t="24936" r="2430" b="29412"/>
                  <a:stretch/>
                </pic:blipFill>
                <pic:spPr bwMode="auto">
                  <a:xfrm>
                    <a:off x="0" y="0"/>
                    <a:ext cx="157670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78D9C9" w14:textId="77777777" w:rsidR="00C3415F" w:rsidRDefault="00C3415F" w:rsidP="00DA1DA0">
    <w:pPr>
      <w:pStyle w:val="Koptekst"/>
      <w:rPr>
        <w:noProof/>
      </w:rPr>
    </w:pPr>
  </w:p>
  <w:p w14:paraId="0E47BBCE" w14:textId="77777777" w:rsidR="00803E48" w:rsidRPr="006A6084" w:rsidRDefault="00803E48" w:rsidP="00DA1DA0">
    <w:pPr>
      <w:pStyle w:val="Kopteks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24CA"/>
    <w:multiLevelType w:val="multilevel"/>
    <w:tmpl w:val="0E088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774D1"/>
    <w:multiLevelType w:val="hybridMultilevel"/>
    <w:tmpl w:val="69D22C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292D"/>
    <w:multiLevelType w:val="hybridMultilevel"/>
    <w:tmpl w:val="07F249D0"/>
    <w:lvl w:ilvl="0" w:tplc="3A52CF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A6502"/>
    <w:multiLevelType w:val="multilevel"/>
    <w:tmpl w:val="8CF89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345A9"/>
    <w:multiLevelType w:val="hybridMultilevel"/>
    <w:tmpl w:val="2904EA2E"/>
    <w:lvl w:ilvl="0" w:tplc="25C44A76">
      <w:numFmt w:val="bullet"/>
      <w:lvlText w:val="-"/>
      <w:lvlJc w:val="left"/>
      <w:pPr>
        <w:ind w:left="720" w:hanging="360"/>
      </w:pPr>
      <w:rPr>
        <w:rFonts w:ascii="Roboto Light" w:eastAsia="Calibri" w:hAnsi="Roboto Light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D18F6"/>
    <w:multiLevelType w:val="hybridMultilevel"/>
    <w:tmpl w:val="EDA8E1DC"/>
    <w:lvl w:ilvl="0" w:tplc="E5AC99E2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F794A"/>
    <w:multiLevelType w:val="multilevel"/>
    <w:tmpl w:val="D5FE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CC55CF"/>
    <w:multiLevelType w:val="multilevel"/>
    <w:tmpl w:val="7E4243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485394"/>
    <w:multiLevelType w:val="multilevel"/>
    <w:tmpl w:val="3FD0A3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83C08"/>
    <w:multiLevelType w:val="multilevel"/>
    <w:tmpl w:val="8C8417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FA1A61"/>
    <w:multiLevelType w:val="hybridMultilevel"/>
    <w:tmpl w:val="15DCFB20"/>
    <w:lvl w:ilvl="0" w:tplc="881ADF38">
      <w:numFmt w:val="bullet"/>
      <w:lvlText w:val="-"/>
      <w:lvlJc w:val="left"/>
      <w:pPr>
        <w:ind w:left="720" w:hanging="360"/>
      </w:pPr>
      <w:rPr>
        <w:rFonts w:ascii="Roboto Light" w:eastAsia="Calibri" w:hAnsi="Roboto Light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C06A9"/>
    <w:multiLevelType w:val="multilevel"/>
    <w:tmpl w:val="608425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8B7E65"/>
    <w:multiLevelType w:val="multilevel"/>
    <w:tmpl w:val="96CCB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004A12"/>
    <w:multiLevelType w:val="hybridMultilevel"/>
    <w:tmpl w:val="B172DB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F0F52"/>
    <w:multiLevelType w:val="multilevel"/>
    <w:tmpl w:val="D3C25E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40265"/>
    <w:multiLevelType w:val="multilevel"/>
    <w:tmpl w:val="11EA82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3F068F"/>
    <w:multiLevelType w:val="multilevel"/>
    <w:tmpl w:val="AB56AA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E43D16"/>
    <w:multiLevelType w:val="multilevel"/>
    <w:tmpl w:val="607272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4F3D4D"/>
    <w:multiLevelType w:val="multilevel"/>
    <w:tmpl w:val="CE8EC0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9F42AE"/>
    <w:multiLevelType w:val="multilevel"/>
    <w:tmpl w:val="959AC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F766F3"/>
    <w:multiLevelType w:val="hybridMultilevel"/>
    <w:tmpl w:val="9F261168"/>
    <w:lvl w:ilvl="0" w:tplc="1FE882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197563"/>
    <w:multiLevelType w:val="multilevel"/>
    <w:tmpl w:val="2C400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4D1A5E"/>
    <w:multiLevelType w:val="multilevel"/>
    <w:tmpl w:val="95F0B8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864C41"/>
    <w:multiLevelType w:val="hybridMultilevel"/>
    <w:tmpl w:val="5DAE355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B1A42"/>
    <w:multiLevelType w:val="hybridMultilevel"/>
    <w:tmpl w:val="72FEEEAE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1225F"/>
    <w:multiLevelType w:val="hybridMultilevel"/>
    <w:tmpl w:val="A10612B4"/>
    <w:lvl w:ilvl="0" w:tplc="511C09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E30F0"/>
    <w:multiLevelType w:val="hybridMultilevel"/>
    <w:tmpl w:val="04E4F354"/>
    <w:lvl w:ilvl="0" w:tplc="72861A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A25E03"/>
    <w:multiLevelType w:val="multilevel"/>
    <w:tmpl w:val="CFEC4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923DEA"/>
    <w:multiLevelType w:val="multilevel"/>
    <w:tmpl w:val="EC541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9F11A6"/>
    <w:multiLevelType w:val="multilevel"/>
    <w:tmpl w:val="5C4E89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0F525D"/>
    <w:multiLevelType w:val="hybridMultilevel"/>
    <w:tmpl w:val="8DAA30FE"/>
    <w:lvl w:ilvl="0" w:tplc="DB7A7D7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F31375"/>
    <w:multiLevelType w:val="multilevel"/>
    <w:tmpl w:val="506CD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8A6CC8"/>
    <w:multiLevelType w:val="multilevel"/>
    <w:tmpl w:val="00949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530383"/>
    <w:multiLevelType w:val="hybridMultilevel"/>
    <w:tmpl w:val="D34A46B4"/>
    <w:lvl w:ilvl="0" w:tplc="3D64A30E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50220"/>
    <w:multiLevelType w:val="hybridMultilevel"/>
    <w:tmpl w:val="C9B01300"/>
    <w:lvl w:ilvl="0" w:tplc="16BCAE64">
      <w:numFmt w:val="bullet"/>
      <w:lvlText w:val="-"/>
      <w:lvlJc w:val="left"/>
      <w:pPr>
        <w:ind w:left="720" w:hanging="360"/>
      </w:pPr>
      <w:rPr>
        <w:rFonts w:ascii="Roboto Light" w:eastAsia="Calibri" w:hAnsi="Roboto Light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C1198"/>
    <w:multiLevelType w:val="multilevel"/>
    <w:tmpl w:val="36EA2C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6153C3"/>
    <w:multiLevelType w:val="hybridMultilevel"/>
    <w:tmpl w:val="DEDE7058"/>
    <w:lvl w:ilvl="0" w:tplc="C6F0A0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AF198E"/>
    <w:multiLevelType w:val="multilevel"/>
    <w:tmpl w:val="44F85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FA062B"/>
    <w:multiLevelType w:val="hybridMultilevel"/>
    <w:tmpl w:val="1644A2F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33AD6"/>
    <w:multiLevelType w:val="hybridMultilevel"/>
    <w:tmpl w:val="E1E22B78"/>
    <w:lvl w:ilvl="0" w:tplc="B0EE0BB0">
      <w:start w:val="1"/>
      <w:numFmt w:val="bullet"/>
      <w:lvlText w:val=""/>
      <w:lvlJc w:val="left"/>
      <w:pPr>
        <w:ind w:left="1077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78691A31"/>
    <w:multiLevelType w:val="hybridMultilevel"/>
    <w:tmpl w:val="02B88564"/>
    <w:lvl w:ilvl="0" w:tplc="6852B122">
      <w:start w:val="1"/>
      <w:numFmt w:val="bullet"/>
      <w:lvlText w:val=""/>
      <w:lvlJc w:val="left"/>
      <w:pPr>
        <w:ind w:left="1779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41" w15:restartNumberingAfterBreak="0">
    <w:nsid w:val="7AD46AF9"/>
    <w:multiLevelType w:val="hybridMultilevel"/>
    <w:tmpl w:val="B0B4952C"/>
    <w:lvl w:ilvl="0" w:tplc="632AE084">
      <w:start w:val="1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B007D9D"/>
    <w:multiLevelType w:val="multilevel"/>
    <w:tmpl w:val="72884F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182473"/>
    <w:multiLevelType w:val="multilevel"/>
    <w:tmpl w:val="04D25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626A4A"/>
    <w:multiLevelType w:val="multilevel"/>
    <w:tmpl w:val="E57EC8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177539">
    <w:abstractNumId w:val="38"/>
  </w:num>
  <w:num w:numId="2" w16cid:durableId="1706906335">
    <w:abstractNumId w:val="30"/>
  </w:num>
  <w:num w:numId="3" w16cid:durableId="1852984829">
    <w:abstractNumId w:val="39"/>
  </w:num>
  <w:num w:numId="4" w16cid:durableId="395708201">
    <w:abstractNumId w:val="10"/>
  </w:num>
  <w:num w:numId="5" w16cid:durableId="1460687540">
    <w:abstractNumId w:val="26"/>
  </w:num>
  <w:num w:numId="6" w16cid:durableId="150096366">
    <w:abstractNumId w:val="20"/>
  </w:num>
  <w:num w:numId="7" w16cid:durableId="1684084411">
    <w:abstractNumId w:val="41"/>
  </w:num>
  <w:num w:numId="8" w16cid:durableId="650018099">
    <w:abstractNumId w:val="33"/>
  </w:num>
  <w:num w:numId="9" w16cid:durableId="1849246659">
    <w:abstractNumId w:val="40"/>
  </w:num>
  <w:num w:numId="10" w16cid:durableId="1390616332">
    <w:abstractNumId w:val="25"/>
  </w:num>
  <w:num w:numId="11" w16cid:durableId="1186673259">
    <w:abstractNumId w:val="4"/>
  </w:num>
  <w:num w:numId="12" w16cid:durableId="2145536916">
    <w:abstractNumId w:val="13"/>
  </w:num>
  <w:num w:numId="13" w16cid:durableId="1095783789">
    <w:abstractNumId w:val="5"/>
  </w:num>
  <w:num w:numId="14" w16cid:durableId="16470560">
    <w:abstractNumId w:val="34"/>
  </w:num>
  <w:num w:numId="15" w16cid:durableId="1661419074">
    <w:abstractNumId w:val="1"/>
  </w:num>
  <w:num w:numId="16" w16cid:durableId="84228510">
    <w:abstractNumId w:val="2"/>
  </w:num>
  <w:num w:numId="17" w16cid:durableId="2122527816">
    <w:abstractNumId w:val="6"/>
  </w:num>
  <w:num w:numId="18" w16cid:durableId="1572613536">
    <w:abstractNumId w:val="21"/>
  </w:num>
  <w:num w:numId="19" w16cid:durableId="1076518789">
    <w:abstractNumId w:val="27"/>
  </w:num>
  <w:num w:numId="20" w16cid:durableId="921794363">
    <w:abstractNumId w:val="19"/>
  </w:num>
  <w:num w:numId="21" w16cid:durableId="664825255">
    <w:abstractNumId w:val="31"/>
  </w:num>
  <w:num w:numId="22" w16cid:durableId="1427842734">
    <w:abstractNumId w:val="42"/>
  </w:num>
  <w:num w:numId="23" w16cid:durableId="549466239">
    <w:abstractNumId w:val="17"/>
  </w:num>
  <w:num w:numId="24" w16cid:durableId="1328360577">
    <w:abstractNumId w:val="22"/>
  </w:num>
  <w:num w:numId="25" w16cid:durableId="1816142081">
    <w:abstractNumId w:val="11"/>
  </w:num>
  <w:num w:numId="26" w16cid:durableId="460660227">
    <w:abstractNumId w:val="44"/>
  </w:num>
  <w:num w:numId="27" w16cid:durableId="876742749">
    <w:abstractNumId w:val="43"/>
  </w:num>
  <w:num w:numId="28" w16cid:durableId="1792093657">
    <w:abstractNumId w:val="3"/>
  </w:num>
  <w:num w:numId="29" w16cid:durableId="1365323495">
    <w:abstractNumId w:val="28"/>
  </w:num>
  <w:num w:numId="30" w16cid:durableId="745031727">
    <w:abstractNumId w:val="32"/>
  </w:num>
  <w:num w:numId="31" w16cid:durableId="1562711869">
    <w:abstractNumId w:val="7"/>
  </w:num>
  <w:num w:numId="32" w16cid:durableId="2124034690">
    <w:abstractNumId w:val="12"/>
  </w:num>
  <w:num w:numId="33" w16cid:durableId="583413097">
    <w:abstractNumId w:val="15"/>
  </w:num>
  <w:num w:numId="34" w16cid:durableId="1492792081">
    <w:abstractNumId w:val="14"/>
  </w:num>
  <w:num w:numId="35" w16cid:durableId="1961566728">
    <w:abstractNumId w:val="8"/>
  </w:num>
  <w:num w:numId="36" w16cid:durableId="1941328474">
    <w:abstractNumId w:val="29"/>
  </w:num>
  <w:num w:numId="37" w16cid:durableId="2059237808">
    <w:abstractNumId w:val="18"/>
  </w:num>
  <w:num w:numId="38" w16cid:durableId="462819402">
    <w:abstractNumId w:val="9"/>
  </w:num>
  <w:num w:numId="39" w16cid:durableId="254554211">
    <w:abstractNumId w:val="35"/>
  </w:num>
  <w:num w:numId="40" w16cid:durableId="313220872">
    <w:abstractNumId w:val="0"/>
  </w:num>
  <w:num w:numId="41" w16cid:durableId="1814255024">
    <w:abstractNumId w:val="16"/>
  </w:num>
  <w:num w:numId="42" w16cid:durableId="399140586">
    <w:abstractNumId w:val="37"/>
  </w:num>
  <w:num w:numId="43" w16cid:durableId="1523976443">
    <w:abstractNumId w:val="23"/>
  </w:num>
  <w:num w:numId="44" w16cid:durableId="1253851565">
    <w:abstractNumId w:val="24"/>
  </w:num>
  <w:num w:numId="45" w16cid:durableId="1598754518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62"/>
    <w:rsid w:val="000006AE"/>
    <w:rsid w:val="000012B8"/>
    <w:rsid w:val="000029ED"/>
    <w:rsid w:val="00002E29"/>
    <w:rsid w:val="0000330E"/>
    <w:rsid w:val="00003729"/>
    <w:rsid w:val="00011F11"/>
    <w:rsid w:val="0001353F"/>
    <w:rsid w:val="00013683"/>
    <w:rsid w:val="00013C32"/>
    <w:rsid w:val="0001532E"/>
    <w:rsid w:val="00016B1B"/>
    <w:rsid w:val="00017F75"/>
    <w:rsid w:val="00017FE2"/>
    <w:rsid w:val="000210AB"/>
    <w:rsid w:val="00021B68"/>
    <w:rsid w:val="00023B03"/>
    <w:rsid w:val="0002466D"/>
    <w:rsid w:val="00024702"/>
    <w:rsid w:val="000256E2"/>
    <w:rsid w:val="00026A28"/>
    <w:rsid w:val="00027A8B"/>
    <w:rsid w:val="000307DE"/>
    <w:rsid w:val="00031A0C"/>
    <w:rsid w:val="00033EA5"/>
    <w:rsid w:val="00034672"/>
    <w:rsid w:val="000418A7"/>
    <w:rsid w:val="00044087"/>
    <w:rsid w:val="0004475C"/>
    <w:rsid w:val="0004632D"/>
    <w:rsid w:val="000507BD"/>
    <w:rsid w:val="00050E02"/>
    <w:rsid w:val="000539C4"/>
    <w:rsid w:val="000539DD"/>
    <w:rsid w:val="00053DED"/>
    <w:rsid w:val="00055959"/>
    <w:rsid w:val="00061400"/>
    <w:rsid w:val="00066F70"/>
    <w:rsid w:val="000674B5"/>
    <w:rsid w:val="0007262E"/>
    <w:rsid w:val="0007418F"/>
    <w:rsid w:val="0007586D"/>
    <w:rsid w:val="000779E6"/>
    <w:rsid w:val="0008022A"/>
    <w:rsid w:val="00084FE2"/>
    <w:rsid w:val="00085560"/>
    <w:rsid w:val="00086060"/>
    <w:rsid w:val="00086B9A"/>
    <w:rsid w:val="000878FD"/>
    <w:rsid w:val="000A42E8"/>
    <w:rsid w:val="000A6314"/>
    <w:rsid w:val="000B0AB6"/>
    <w:rsid w:val="000B3A73"/>
    <w:rsid w:val="000B438B"/>
    <w:rsid w:val="000B64EF"/>
    <w:rsid w:val="000B7153"/>
    <w:rsid w:val="000B7740"/>
    <w:rsid w:val="000C0D11"/>
    <w:rsid w:val="000C0FAA"/>
    <w:rsid w:val="000C1096"/>
    <w:rsid w:val="000C3D0B"/>
    <w:rsid w:val="000C4498"/>
    <w:rsid w:val="000C4F06"/>
    <w:rsid w:val="000D26B0"/>
    <w:rsid w:val="000E179F"/>
    <w:rsid w:val="000E2628"/>
    <w:rsid w:val="000E2B48"/>
    <w:rsid w:val="000E39EB"/>
    <w:rsid w:val="000E65F1"/>
    <w:rsid w:val="000E74AE"/>
    <w:rsid w:val="000E79AD"/>
    <w:rsid w:val="000F099A"/>
    <w:rsid w:val="000F0CAD"/>
    <w:rsid w:val="000F629E"/>
    <w:rsid w:val="000F6667"/>
    <w:rsid w:val="000F72B5"/>
    <w:rsid w:val="000F74C4"/>
    <w:rsid w:val="000F78B5"/>
    <w:rsid w:val="00102B65"/>
    <w:rsid w:val="00105172"/>
    <w:rsid w:val="001055CF"/>
    <w:rsid w:val="00110E27"/>
    <w:rsid w:val="00112ECB"/>
    <w:rsid w:val="00112EF5"/>
    <w:rsid w:val="00112F50"/>
    <w:rsid w:val="00121295"/>
    <w:rsid w:val="00121EBB"/>
    <w:rsid w:val="0012324F"/>
    <w:rsid w:val="001251BA"/>
    <w:rsid w:val="00126B08"/>
    <w:rsid w:val="00127EAF"/>
    <w:rsid w:val="00132BD8"/>
    <w:rsid w:val="00133D8C"/>
    <w:rsid w:val="0013579C"/>
    <w:rsid w:val="00135B7A"/>
    <w:rsid w:val="00136E0F"/>
    <w:rsid w:val="0014237F"/>
    <w:rsid w:val="00142EB3"/>
    <w:rsid w:val="0014361A"/>
    <w:rsid w:val="00143FFF"/>
    <w:rsid w:val="00145D9E"/>
    <w:rsid w:val="0014653F"/>
    <w:rsid w:val="0015352F"/>
    <w:rsid w:val="001616EA"/>
    <w:rsid w:val="00161737"/>
    <w:rsid w:val="00164F38"/>
    <w:rsid w:val="00164FB8"/>
    <w:rsid w:val="00174B03"/>
    <w:rsid w:val="00174C9F"/>
    <w:rsid w:val="00182563"/>
    <w:rsid w:val="001848F4"/>
    <w:rsid w:val="001860FD"/>
    <w:rsid w:val="00187D84"/>
    <w:rsid w:val="00190B73"/>
    <w:rsid w:val="00191048"/>
    <w:rsid w:val="00191A04"/>
    <w:rsid w:val="0019244C"/>
    <w:rsid w:val="00192A69"/>
    <w:rsid w:val="00194FC5"/>
    <w:rsid w:val="00197E6C"/>
    <w:rsid w:val="001A0B86"/>
    <w:rsid w:val="001A1CC5"/>
    <w:rsid w:val="001A248C"/>
    <w:rsid w:val="001A3D99"/>
    <w:rsid w:val="001A67CF"/>
    <w:rsid w:val="001A6915"/>
    <w:rsid w:val="001B1402"/>
    <w:rsid w:val="001B31C8"/>
    <w:rsid w:val="001B3764"/>
    <w:rsid w:val="001B3C26"/>
    <w:rsid w:val="001B4C69"/>
    <w:rsid w:val="001C050A"/>
    <w:rsid w:val="001C19E4"/>
    <w:rsid w:val="001C632B"/>
    <w:rsid w:val="001D0F64"/>
    <w:rsid w:val="001D4422"/>
    <w:rsid w:val="001D6591"/>
    <w:rsid w:val="001E0E16"/>
    <w:rsid w:val="001E3D1D"/>
    <w:rsid w:val="001E4D37"/>
    <w:rsid w:val="001E66FF"/>
    <w:rsid w:val="001E6DFC"/>
    <w:rsid w:val="001F0190"/>
    <w:rsid w:val="001F1AE1"/>
    <w:rsid w:val="001F2DCE"/>
    <w:rsid w:val="001F3996"/>
    <w:rsid w:val="001F4969"/>
    <w:rsid w:val="001F5F97"/>
    <w:rsid w:val="001F6171"/>
    <w:rsid w:val="001F629D"/>
    <w:rsid w:val="001F65B1"/>
    <w:rsid w:val="001F7D78"/>
    <w:rsid w:val="002018D1"/>
    <w:rsid w:val="002043E0"/>
    <w:rsid w:val="00205B9B"/>
    <w:rsid w:val="002128D5"/>
    <w:rsid w:val="00212F15"/>
    <w:rsid w:val="00214FB6"/>
    <w:rsid w:val="00217BC3"/>
    <w:rsid w:val="002204F7"/>
    <w:rsid w:val="00220561"/>
    <w:rsid w:val="00222DCA"/>
    <w:rsid w:val="00223DD6"/>
    <w:rsid w:val="00224864"/>
    <w:rsid w:val="00224E2B"/>
    <w:rsid w:val="00226C59"/>
    <w:rsid w:val="00230890"/>
    <w:rsid w:val="002324B3"/>
    <w:rsid w:val="00232CF8"/>
    <w:rsid w:val="00237CAB"/>
    <w:rsid w:val="0024013D"/>
    <w:rsid w:val="00240E75"/>
    <w:rsid w:val="00241585"/>
    <w:rsid w:val="0024370A"/>
    <w:rsid w:val="00243EEB"/>
    <w:rsid w:val="002446AB"/>
    <w:rsid w:val="002477B2"/>
    <w:rsid w:val="002601CD"/>
    <w:rsid w:val="002625E6"/>
    <w:rsid w:val="00266648"/>
    <w:rsid w:val="00267593"/>
    <w:rsid w:val="00271E36"/>
    <w:rsid w:val="00271EB5"/>
    <w:rsid w:val="00273449"/>
    <w:rsid w:val="00274652"/>
    <w:rsid w:val="00276820"/>
    <w:rsid w:val="0027746F"/>
    <w:rsid w:val="002774AE"/>
    <w:rsid w:val="002779B4"/>
    <w:rsid w:val="00281B26"/>
    <w:rsid w:val="00283854"/>
    <w:rsid w:val="00285563"/>
    <w:rsid w:val="00285D3A"/>
    <w:rsid w:val="00286058"/>
    <w:rsid w:val="0029162D"/>
    <w:rsid w:val="00294995"/>
    <w:rsid w:val="00294B23"/>
    <w:rsid w:val="00297FC1"/>
    <w:rsid w:val="002A0356"/>
    <w:rsid w:val="002A11FF"/>
    <w:rsid w:val="002A1CF2"/>
    <w:rsid w:val="002B1796"/>
    <w:rsid w:val="002B47BE"/>
    <w:rsid w:val="002B665C"/>
    <w:rsid w:val="002B7575"/>
    <w:rsid w:val="002C052C"/>
    <w:rsid w:val="002C4221"/>
    <w:rsid w:val="002C59F1"/>
    <w:rsid w:val="002C68C3"/>
    <w:rsid w:val="002D0BB9"/>
    <w:rsid w:val="002D129C"/>
    <w:rsid w:val="002D31E7"/>
    <w:rsid w:val="002E0CB6"/>
    <w:rsid w:val="002E4D2A"/>
    <w:rsid w:val="002E5149"/>
    <w:rsid w:val="002E7CB5"/>
    <w:rsid w:val="002E7DCF"/>
    <w:rsid w:val="002F09F8"/>
    <w:rsid w:val="002F1BD1"/>
    <w:rsid w:val="002F27C9"/>
    <w:rsid w:val="002F3823"/>
    <w:rsid w:val="002F67E1"/>
    <w:rsid w:val="0030133D"/>
    <w:rsid w:val="00303C4C"/>
    <w:rsid w:val="00306ECB"/>
    <w:rsid w:val="003168BE"/>
    <w:rsid w:val="00316A62"/>
    <w:rsid w:val="00317674"/>
    <w:rsid w:val="00320702"/>
    <w:rsid w:val="0032240B"/>
    <w:rsid w:val="00323231"/>
    <w:rsid w:val="003250F5"/>
    <w:rsid w:val="00325CB4"/>
    <w:rsid w:val="003269BD"/>
    <w:rsid w:val="00327F72"/>
    <w:rsid w:val="00331C50"/>
    <w:rsid w:val="00337BCB"/>
    <w:rsid w:val="003415E5"/>
    <w:rsid w:val="00344EB1"/>
    <w:rsid w:val="003451A5"/>
    <w:rsid w:val="0034629E"/>
    <w:rsid w:val="0035075D"/>
    <w:rsid w:val="00350813"/>
    <w:rsid w:val="00352CCA"/>
    <w:rsid w:val="00355FF4"/>
    <w:rsid w:val="0035603C"/>
    <w:rsid w:val="0035755C"/>
    <w:rsid w:val="0036098E"/>
    <w:rsid w:val="00360E42"/>
    <w:rsid w:val="00360EA4"/>
    <w:rsid w:val="003620CE"/>
    <w:rsid w:val="0036252C"/>
    <w:rsid w:val="0036336A"/>
    <w:rsid w:val="00367EC4"/>
    <w:rsid w:val="00370DFC"/>
    <w:rsid w:val="00372498"/>
    <w:rsid w:val="00372BE4"/>
    <w:rsid w:val="00372D19"/>
    <w:rsid w:val="003809DB"/>
    <w:rsid w:val="0038147C"/>
    <w:rsid w:val="00382528"/>
    <w:rsid w:val="0038360C"/>
    <w:rsid w:val="0038398F"/>
    <w:rsid w:val="0038542C"/>
    <w:rsid w:val="00385DCD"/>
    <w:rsid w:val="00390234"/>
    <w:rsid w:val="00390B4F"/>
    <w:rsid w:val="00390C33"/>
    <w:rsid w:val="00390CEE"/>
    <w:rsid w:val="0039182E"/>
    <w:rsid w:val="00393C6D"/>
    <w:rsid w:val="00394201"/>
    <w:rsid w:val="00395CB4"/>
    <w:rsid w:val="003A04F6"/>
    <w:rsid w:val="003A42F2"/>
    <w:rsid w:val="003A5843"/>
    <w:rsid w:val="003A68CF"/>
    <w:rsid w:val="003B13A8"/>
    <w:rsid w:val="003B24D4"/>
    <w:rsid w:val="003B3F37"/>
    <w:rsid w:val="003C2F2C"/>
    <w:rsid w:val="003C42CC"/>
    <w:rsid w:val="003C5FAB"/>
    <w:rsid w:val="003C61E7"/>
    <w:rsid w:val="003C6901"/>
    <w:rsid w:val="003D05EE"/>
    <w:rsid w:val="003D0C88"/>
    <w:rsid w:val="003D174D"/>
    <w:rsid w:val="003D21EE"/>
    <w:rsid w:val="003D2C69"/>
    <w:rsid w:val="003D4467"/>
    <w:rsid w:val="003D470C"/>
    <w:rsid w:val="003D51BA"/>
    <w:rsid w:val="003D529F"/>
    <w:rsid w:val="003D56BA"/>
    <w:rsid w:val="003D5F4D"/>
    <w:rsid w:val="003D6590"/>
    <w:rsid w:val="003E162C"/>
    <w:rsid w:val="003E38B0"/>
    <w:rsid w:val="003E53A8"/>
    <w:rsid w:val="003F1016"/>
    <w:rsid w:val="003F14CD"/>
    <w:rsid w:val="003F38B2"/>
    <w:rsid w:val="003F6862"/>
    <w:rsid w:val="0040092C"/>
    <w:rsid w:val="00400FDD"/>
    <w:rsid w:val="004027CF"/>
    <w:rsid w:val="00403B4F"/>
    <w:rsid w:val="00404E8E"/>
    <w:rsid w:val="00405D74"/>
    <w:rsid w:val="00406AC7"/>
    <w:rsid w:val="004113E7"/>
    <w:rsid w:val="00411899"/>
    <w:rsid w:val="00411EC8"/>
    <w:rsid w:val="0041387C"/>
    <w:rsid w:val="004139C1"/>
    <w:rsid w:val="00413B25"/>
    <w:rsid w:val="00416324"/>
    <w:rsid w:val="004178B3"/>
    <w:rsid w:val="00420AF8"/>
    <w:rsid w:val="00421E15"/>
    <w:rsid w:val="0042242C"/>
    <w:rsid w:val="00422A08"/>
    <w:rsid w:val="00422B7C"/>
    <w:rsid w:val="00423A4D"/>
    <w:rsid w:val="0042487B"/>
    <w:rsid w:val="00424E0A"/>
    <w:rsid w:val="00426A0B"/>
    <w:rsid w:val="00426F43"/>
    <w:rsid w:val="0042758E"/>
    <w:rsid w:val="00431D18"/>
    <w:rsid w:val="00431F87"/>
    <w:rsid w:val="00432DCB"/>
    <w:rsid w:val="00434A58"/>
    <w:rsid w:val="00434F91"/>
    <w:rsid w:val="00436079"/>
    <w:rsid w:val="00437791"/>
    <w:rsid w:val="00440026"/>
    <w:rsid w:val="00440DEB"/>
    <w:rsid w:val="004411E8"/>
    <w:rsid w:val="004412DB"/>
    <w:rsid w:val="0044193C"/>
    <w:rsid w:val="00441D7E"/>
    <w:rsid w:val="004421DB"/>
    <w:rsid w:val="00442675"/>
    <w:rsid w:val="00442F38"/>
    <w:rsid w:val="00445E62"/>
    <w:rsid w:val="00446B44"/>
    <w:rsid w:val="00450379"/>
    <w:rsid w:val="00450451"/>
    <w:rsid w:val="0045176F"/>
    <w:rsid w:val="0045228D"/>
    <w:rsid w:val="00452BD8"/>
    <w:rsid w:val="00455AF2"/>
    <w:rsid w:val="0045656F"/>
    <w:rsid w:val="00456EB6"/>
    <w:rsid w:val="00456F88"/>
    <w:rsid w:val="00457CC7"/>
    <w:rsid w:val="00460445"/>
    <w:rsid w:val="00460E27"/>
    <w:rsid w:val="004616C9"/>
    <w:rsid w:val="004644D4"/>
    <w:rsid w:val="00464C95"/>
    <w:rsid w:val="00467D44"/>
    <w:rsid w:val="0047354B"/>
    <w:rsid w:val="0047589F"/>
    <w:rsid w:val="00482B25"/>
    <w:rsid w:val="0048384C"/>
    <w:rsid w:val="00483E24"/>
    <w:rsid w:val="00483F6E"/>
    <w:rsid w:val="0048785D"/>
    <w:rsid w:val="00487C17"/>
    <w:rsid w:val="004938A0"/>
    <w:rsid w:val="0049499E"/>
    <w:rsid w:val="0049555C"/>
    <w:rsid w:val="004A0652"/>
    <w:rsid w:val="004A0E75"/>
    <w:rsid w:val="004A3B7E"/>
    <w:rsid w:val="004A603F"/>
    <w:rsid w:val="004B15DC"/>
    <w:rsid w:val="004B3629"/>
    <w:rsid w:val="004B5E0F"/>
    <w:rsid w:val="004B6572"/>
    <w:rsid w:val="004B6BAD"/>
    <w:rsid w:val="004B7C86"/>
    <w:rsid w:val="004C251D"/>
    <w:rsid w:val="004C2BAC"/>
    <w:rsid w:val="004C31AA"/>
    <w:rsid w:val="004C6483"/>
    <w:rsid w:val="004D2027"/>
    <w:rsid w:val="004D2CEC"/>
    <w:rsid w:val="004D311D"/>
    <w:rsid w:val="004D42FA"/>
    <w:rsid w:val="004D79B3"/>
    <w:rsid w:val="004E043B"/>
    <w:rsid w:val="004E0AB6"/>
    <w:rsid w:val="004E179C"/>
    <w:rsid w:val="004E787B"/>
    <w:rsid w:val="004E7B2E"/>
    <w:rsid w:val="004F2453"/>
    <w:rsid w:val="004F3DAD"/>
    <w:rsid w:val="004F3F32"/>
    <w:rsid w:val="004F5E40"/>
    <w:rsid w:val="00500C6A"/>
    <w:rsid w:val="00504D4B"/>
    <w:rsid w:val="00510899"/>
    <w:rsid w:val="005110B5"/>
    <w:rsid w:val="005141BF"/>
    <w:rsid w:val="005231A1"/>
    <w:rsid w:val="00524617"/>
    <w:rsid w:val="00525C1C"/>
    <w:rsid w:val="0052725B"/>
    <w:rsid w:val="00527551"/>
    <w:rsid w:val="00531FE5"/>
    <w:rsid w:val="005328B8"/>
    <w:rsid w:val="00532D2E"/>
    <w:rsid w:val="00541FF7"/>
    <w:rsid w:val="00543526"/>
    <w:rsid w:val="00543AAE"/>
    <w:rsid w:val="00545CED"/>
    <w:rsid w:val="0054773E"/>
    <w:rsid w:val="005511B2"/>
    <w:rsid w:val="00551CF9"/>
    <w:rsid w:val="0055208F"/>
    <w:rsid w:val="00552193"/>
    <w:rsid w:val="00553206"/>
    <w:rsid w:val="00560A04"/>
    <w:rsid w:val="00561CED"/>
    <w:rsid w:val="005626BD"/>
    <w:rsid w:val="0056305A"/>
    <w:rsid w:val="00564E12"/>
    <w:rsid w:val="00565C89"/>
    <w:rsid w:val="005662FF"/>
    <w:rsid w:val="00567038"/>
    <w:rsid w:val="005723B3"/>
    <w:rsid w:val="00572FF7"/>
    <w:rsid w:val="00573113"/>
    <w:rsid w:val="00573E58"/>
    <w:rsid w:val="00574697"/>
    <w:rsid w:val="0057631B"/>
    <w:rsid w:val="00576B50"/>
    <w:rsid w:val="005809D5"/>
    <w:rsid w:val="00581913"/>
    <w:rsid w:val="00585651"/>
    <w:rsid w:val="00585F5C"/>
    <w:rsid w:val="005864D4"/>
    <w:rsid w:val="0059060A"/>
    <w:rsid w:val="00590C68"/>
    <w:rsid w:val="00592812"/>
    <w:rsid w:val="00593EDE"/>
    <w:rsid w:val="005943E2"/>
    <w:rsid w:val="00596D69"/>
    <w:rsid w:val="005974E8"/>
    <w:rsid w:val="005A79D8"/>
    <w:rsid w:val="005B1AAF"/>
    <w:rsid w:val="005B2B79"/>
    <w:rsid w:val="005B3015"/>
    <w:rsid w:val="005B595B"/>
    <w:rsid w:val="005C304C"/>
    <w:rsid w:val="005C41EC"/>
    <w:rsid w:val="005C5175"/>
    <w:rsid w:val="005C59D2"/>
    <w:rsid w:val="005C5C41"/>
    <w:rsid w:val="005C7BCE"/>
    <w:rsid w:val="005D0D26"/>
    <w:rsid w:val="005D13FF"/>
    <w:rsid w:val="005D2A31"/>
    <w:rsid w:val="005D5638"/>
    <w:rsid w:val="005D61A5"/>
    <w:rsid w:val="005E044F"/>
    <w:rsid w:val="005E27CE"/>
    <w:rsid w:val="005E3305"/>
    <w:rsid w:val="005E61C2"/>
    <w:rsid w:val="005F27E5"/>
    <w:rsid w:val="005F5614"/>
    <w:rsid w:val="0060078F"/>
    <w:rsid w:val="0060107E"/>
    <w:rsid w:val="0060223B"/>
    <w:rsid w:val="00603A67"/>
    <w:rsid w:val="00603AFA"/>
    <w:rsid w:val="006108B0"/>
    <w:rsid w:val="0061106C"/>
    <w:rsid w:val="0061193F"/>
    <w:rsid w:val="00613E92"/>
    <w:rsid w:val="00614B14"/>
    <w:rsid w:val="0061679C"/>
    <w:rsid w:val="006258FB"/>
    <w:rsid w:val="00626752"/>
    <w:rsid w:val="00627874"/>
    <w:rsid w:val="006314E4"/>
    <w:rsid w:val="006315F6"/>
    <w:rsid w:val="006324F3"/>
    <w:rsid w:val="0063302C"/>
    <w:rsid w:val="006369F2"/>
    <w:rsid w:val="00636CDB"/>
    <w:rsid w:val="006405FD"/>
    <w:rsid w:val="0064260F"/>
    <w:rsid w:val="006457ED"/>
    <w:rsid w:val="006467B6"/>
    <w:rsid w:val="00651AF8"/>
    <w:rsid w:val="00655E27"/>
    <w:rsid w:val="00655F4F"/>
    <w:rsid w:val="00660FB2"/>
    <w:rsid w:val="00662D90"/>
    <w:rsid w:val="006639CF"/>
    <w:rsid w:val="00664A33"/>
    <w:rsid w:val="00664E2B"/>
    <w:rsid w:val="00665D24"/>
    <w:rsid w:val="00667CEC"/>
    <w:rsid w:val="00671A46"/>
    <w:rsid w:val="0067284C"/>
    <w:rsid w:val="0067378B"/>
    <w:rsid w:val="00674502"/>
    <w:rsid w:val="00675F6A"/>
    <w:rsid w:val="006770DA"/>
    <w:rsid w:val="00682C89"/>
    <w:rsid w:val="00684CF8"/>
    <w:rsid w:val="00687BEA"/>
    <w:rsid w:val="006961CE"/>
    <w:rsid w:val="00697681"/>
    <w:rsid w:val="006A6084"/>
    <w:rsid w:val="006B0686"/>
    <w:rsid w:val="006B11A6"/>
    <w:rsid w:val="006B18F2"/>
    <w:rsid w:val="006B2980"/>
    <w:rsid w:val="006B2AA7"/>
    <w:rsid w:val="006B421F"/>
    <w:rsid w:val="006B5C2A"/>
    <w:rsid w:val="006B79B1"/>
    <w:rsid w:val="006B7A93"/>
    <w:rsid w:val="006C13E9"/>
    <w:rsid w:val="006C5019"/>
    <w:rsid w:val="006D02EB"/>
    <w:rsid w:val="006D065D"/>
    <w:rsid w:val="006D19A1"/>
    <w:rsid w:val="006D3B1D"/>
    <w:rsid w:val="006D4FBE"/>
    <w:rsid w:val="006D586D"/>
    <w:rsid w:val="006D59AE"/>
    <w:rsid w:val="006D6651"/>
    <w:rsid w:val="006D6E85"/>
    <w:rsid w:val="006E021D"/>
    <w:rsid w:val="006E129D"/>
    <w:rsid w:val="006E2CC2"/>
    <w:rsid w:val="006E2F22"/>
    <w:rsid w:val="006E3E73"/>
    <w:rsid w:val="006E574E"/>
    <w:rsid w:val="006E5786"/>
    <w:rsid w:val="006E6388"/>
    <w:rsid w:val="006F0612"/>
    <w:rsid w:val="006F3A55"/>
    <w:rsid w:val="006F3BAB"/>
    <w:rsid w:val="006F3F7C"/>
    <w:rsid w:val="006F5DEA"/>
    <w:rsid w:val="006F6024"/>
    <w:rsid w:val="007003B7"/>
    <w:rsid w:val="00700B9B"/>
    <w:rsid w:val="00702890"/>
    <w:rsid w:val="00702EB5"/>
    <w:rsid w:val="00707E70"/>
    <w:rsid w:val="00714043"/>
    <w:rsid w:val="00714D3F"/>
    <w:rsid w:val="0071793D"/>
    <w:rsid w:val="00721BA0"/>
    <w:rsid w:val="00724617"/>
    <w:rsid w:val="007252C9"/>
    <w:rsid w:val="00731157"/>
    <w:rsid w:val="00731EF6"/>
    <w:rsid w:val="0073366F"/>
    <w:rsid w:val="00734C60"/>
    <w:rsid w:val="00735058"/>
    <w:rsid w:val="00737816"/>
    <w:rsid w:val="0074453F"/>
    <w:rsid w:val="0074493B"/>
    <w:rsid w:val="00744C53"/>
    <w:rsid w:val="00745624"/>
    <w:rsid w:val="007458B8"/>
    <w:rsid w:val="00745A96"/>
    <w:rsid w:val="00745BBA"/>
    <w:rsid w:val="007467DB"/>
    <w:rsid w:val="00747EFA"/>
    <w:rsid w:val="00755014"/>
    <w:rsid w:val="00761A88"/>
    <w:rsid w:val="007622B0"/>
    <w:rsid w:val="007623E1"/>
    <w:rsid w:val="00764163"/>
    <w:rsid w:val="0076473F"/>
    <w:rsid w:val="00764B81"/>
    <w:rsid w:val="00765E3F"/>
    <w:rsid w:val="00770B3F"/>
    <w:rsid w:val="00770CD3"/>
    <w:rsid w:val="0077288C"/>
    <w:rsid w:val="00776983"/>
    <w:rsid w:val="00776D4D"/>
    <w:rsid w:val="00777A25"/>
    <w:rsid w:val="00781C71"/>
    <w:rsid w:val="00782545"/>
    <w:rsid w:val="00782960"/>
    <w:rsid w:val="00783FC0"/>
    <w:rsid w:val="00790979"/>
    <w:rsid w:val="00791DB9"/>
    <w:rsid w:val="007943A1"/>
    <w:rsid w:val="00797A4E"/>
    <w:rsid w:val="007A2553"/>
    <w:rsid w:val="007A2C51"/>
    <w:rsid w:val="007A3999"/>
    <w:rsid w:val="007A3E39"/>
    <w:rsid w:val="007A73E5"/>
    <w:rsid w:val="007B006C"/>
    <w:rsid w:val="007B537F"/>
    <w:rsid w:val="007B610A"/>
    <w:rsid w:val="007B722F"/>
    <w:rsid w:val="007C1D3B"/>
    <w:rsid w:val="007C36C0"/>
    <w:rsid w:val="007C3D13"/>
    <w:rsid w:val="007C6C0D"/>
    <w:rsid w:val="007C7D1C"/>
    <w:rsid w:val="007D3A87"/>
    <w:rsid w:val="007D5F74"/>
    <w:rsid w:val="007D740C"/>
    <w:rsid w:val="007E0A39"/>
    <w:rsid w:val="007E19C5"/>
    <w:rsid w:val="007E298E"/>
    <w:rsid w:val="007E2DE2"/>
    <w:rsid w:val="007E6F45"/>
    <w:rsid w:val="007F009C"/>
    <w:rsid w:val="007F2442"/>
    <w:rsid w:val="007F4553"/>
    <w:rsid w:val="007F5184"/>
    <w:rsid w:val="007F5343"/>
    <w:rsid w:val="007F57D9"/>
    <w:rsid w:val="007F5BA9"/>
    <w:rsid w:val="008006E0"/>
    <w:rsid w:val="00800E55"/>
    <w:rsid w:val="00801018"/>
    <w:rsid w:val="00803E48"/>
    <w:rsid w:val="008044CB"/>
    <w:rsid w:val="00804878"/>
    <w:rsid w:val="00804C10"/>
    <w:rsid w:val="0080663F"/>
    <w:rsid w:val="00806A17"/>
    <w:rsid w:val="008121C3"/>
    <w:rsid w:val="00813958"/>
    <w:rsid w:val="00815344"/>
    <w:rsid w:val="0081561A"/>
    <w:rsid w:val="0082020A"/>
    <w:rsid w:val="00822ECC"/>
    <w:rsid w:val="008246C4"/>
    <w:rsid w:val="008269AA"/>
    <w:rsid w:val="00830EEA"/>
    <w:rsid w:val="008323A8"/>
    <w:rsid w:val="008323B8"/>
    <w:rsid w:val="008327A4"/>
    <w:rsid w:val="008340D4"/>
    <w:rsid w:val="00841AAC"/>
    <w:rsid w:val="008449C6"/>
    <w:rsid w:val="0084657F"/>
    <w:rsid w:val="008502A9"/>
    <w:rsid w:val="008517C2"/>
    <w:rsid w:val="008519BD"/>
    <w:rsid w:val="008558A2"/>
    <w:rsid w:val="00857A28"/>
    <w:rsid w:val="00861198"/>
    <w:rsid w:val="00861F26"/>
    <w:rsid w:val="008641DE"/>
    <w:rsid w:val="00866305"/>
    <w:rsid w:val="0087024B"/>
    <w:rsid w:val="00871A54"/>
    <w:rsid w:val="008745D7"/>
    <w:rsid w:val="0087582E"/>
    <w:rsid w:val="00877230"/>
    <w:rsid w:val="00877876"/>
    <w:rsid w:val="00881EFC"/>
    <w:rsid w:val="00882CB8"/>
    <w:rsid w:val="0088700B"/>
    <w:rsid w:val="00891A7B"/>
    <w:rsid w:val="008934B5"/>
    <w:rsid w:val="00894C6E"/>
    <w:rsid w:val="008959AB"/>
    <w:rsid w:val="00895BB0"/>
    <w:rsid w:val="008A1DEB"/>
    <w:rsid w:val="008A39D8"/>
    <w:rsid w:val="008A73CA"/>
    <w:rsid w:val="008B1FB6"/>
    <w:rsid w:val="008B300E"/>
    <w:rsid w:val="008B34C2"/>
    <w:rsid w:val="008B7BA0"/>
    <w:rsid w:val="008C02BB"/>
    <w:rsid w:val="008C2F52"/>
    <w:rsid w:val="008C348C"/>
    <w:rsid w:val="008C62F7"/>
    <w:rsid w:val="008C6ADA"/>
    <w:rsid w:val="008C7ACF"/>
    <w:rsid w:val="008D0903"/>
    <w:rsid w:val="008D34D5"/>
    <w:rsid w:val="008D3978"/>
    <w:rsid w:val="008D4D08"/>
    <w:rsid w:val="008D54AF"/>
    <w:rsid w:val="008D6166"/>
    <w:rsid w:val="008D6916"/>
    <w:rsid w:val="008D6F6B"/>
    <w:rsid w:val="008E093C"/>
    <w:rsid w:val="008E1485"/>
    <w:rsid w:val="008E3480"/>
    <w:rsid w:val="008E3950"/>
    <w:rsid w:val="008E475C"/>
    <w:rsid w:val="008E686D"/>
    <w:rsid w:val="008F0802"/>
    <w:rsid w:val="008F18F9"/>
    <w:rsid w:val="008F252A"/>
    <w:rsid w:val="008F2F96"/>
    <w:rsid w:val="008F73DA"/>
    <w:rsid w:val="00902775"/>
    <w:rsid w:val="00902982"/>
    <w:rsid w:val="00905EDF"/>
    <w:rsid w:val="00911166"/>
    <w:rsid w:val="00916596"/>
    <w:rsid w:val="009307AB"/>
    <w:rsid w:val="00933EAA"/>
    <w:rsid w:val="00935F72"/>
    <w:rsid w:val="00936CCF"/>
    <w:rsid w:val="009403A6"/>
    <w:rsid w:val="00940606"/>
    <w:rsid w:val="0094247F"/>
    <w:rsid w:val="0094296F"/>
    <w:rsid w:val="009429B2"/>
    <w:rsid w:val="00947376"/>
    <w:rsid w:val="00947F9D"/>
    <w:rsid w:val="00952C3B"/>
    <w:rsid w:val="00952C5D"/>
    <w:rsid w:val="00953E0B"/>
    <w:rsid w:val="00953E5D"/>
    <w:rsid w:val="00963E11"/>
    <w:rsid w:val="009648DE"/>
    <w:rsid w:val="00966F92"/>
    <w:rsid w:val="00970FF1"/>
    <w:rsid w:val="00972511"/>
    <w:rsid w:val="00974939"/>
    <w:rsid w:val="0097573B"/>
    <w:rsid w:val="00976570"/>
    <w:rsid w:val="009805C9"/>
    <w:rsid w:val="00982AE1"/>
    <w:rsid w:val="00990A1D"/>
    <w:rsid w:val="00995BE0"/>
    <w:rsid w:val="00996C85"/>
    <w:rsid w:val="00997CD6"/>
    <w:rsid w:val="009A050C"/>
    <w:rsid w:val="009A24CB"/>
    <w:rsid w:val="009A28D3"/>
    <w:rsid w:val="009A2C5A"/>
    <w:rsid w:val="009A4592"/>
    <w:rsid w:val="009A498E"/>
    <w:rsid w:val="009A4FFC"/>
    <w:rsid w:val="009A7625"/>
    <w:rsid w:val="009A7C5E"/>
    <w:rsid w:val="009B0AC2"/>
    <w:rsid w:val="009B1465"/>
    <w:rsid w:val="009B44C7"/>
    <w:rsid w:val="009B7BFB"/>
    <w:rsid w:val="009C12E9"/>
    <w:rsid w:val="009C1F69"/>
    <w:rsid w:val="009C2614"/>
    <w:rsid w:val="009C2975"/>
    <w:rsid w:val="009C7B3D"/>
    <w:rsid w:val="009D12E4"/>
    <w:rsid w:val="009D4E5E"/>
    <w:rsid w:val="009E2AE7"/>
    <w:rsid w:val="009E31DC"/>
    <w:rsid w:val="009E483D"/>
    <w:rsid w:val="009E7E5B"/>
    <w:rsid w:val="009F1963"/>
    <w:rsid w:val="009F1FA8"/>
    <w:rsid w:val="009F3150"/>
    <w:rsid w:val="009F58CD"/>
    <w:rsid w:val="009F6BB2"/>
    <w:rsid w:val="009F71A3"/>
    <w:rsid w:val="009F7263"/>
    <w:rsid w:val="00A024CA"/>
    <w:rsid w:val="00A04C1E"/>
    <w:rsid w:val="00A05494"/>
    <w:rsid w:val="00A07BE8"/>
    <w:rsid w:val="00A10C40"/>
    <w:rsid w:val="00A10D4C"/>
    <w:rsid w:val="00A11ACC"/>
    <w:rsid w:val="00A12B13"/>
    <w:rsid w:val="00A135D8"/>
    <w:rsid w:val="00A13A3F"/>
    <w:rsid w:val="00A16F15"/>
    <w:rsid w:val="00A17578"/>
    <w:rsid w:val="00A24B29"/>
    <w:rsid w:val="00A26A30"/>
    <w:rsid w:val="00A27784"/>
    <w:rsid w:val="00A31EA2"/>
    <w:rsid w:val="00A4121B"/>
    <w:rsid w:val="00A42909"/>
    <w:rsid w:val="00A45593"/>
    <w:rsid w:val="00A45E8E"/>
    <w:rsid w:val="00A474B5"/>
    <w:rsid w:val="00A528A3"/>
    <w:rsid w:val="00A52FA4"/>
    <w:rsid w:val="00A53CE3"/>
    <w:rsid w:val="00A56F79"/>
    <w:rsid w:val="00A6410C"/>
    <w:rsid w:val="00A65206"/>
    <w:rsid w:val="00A6524B"/>
    <w:rsid w:val="00A67EF2"/>
    <w:rsid w:val="00A7189D"/>
    <w:rsid w:val="00A71B15"/>
    <w:rsid w:val="00A71B56"/>
    <w:rsid w:val="00A72760"/>
    <w:rsid w:val="00A73DDA"/>
    <w:rsid w:val="00A744C2"/>
    <w:rsid w:val="00A7539D"/>
    <w:rsid w:val="00A767A3"/>
    <w:rsid w:val="00A770C8"/>
    <w:rsid w:val="00A77266"/>
    <w:rsid w:val="00A80F30"/>
    <w:rsid w:val="00A80F53"/>
    <w:rsid w:val="00A81511"/>
    <w:rsid w:val="00A82095"/>
    <w:rsid w:val="00A8499B"/>
    <w:rsid w:val="00A90C24"/>
    <w:rsid w:val="00A91A3B"/>
    <w:rsid w:val="00A93A2A"/>
    <w:rsid w:val="00A94D69"/>
    <w:rsid w:val="00A953AA"/>
    <w:rsid w:val="00A9551B"/>
    <w:rsid w:val="00AA0E24"/>
    <w:rsid w:val="00AA1733"/>
    <w:rsid w:val="00AA4116"/>
    <w:rsid w:val="00AA4B11"/>
    <w:rsid w:val="00AA56F5"/>
    <w:rsid w:val="00AA7ED0"/>
    <w:rsid w:val="00AB04F8"/>
    <w:rsid w:val="00AB0D48"/>
    <w:rsid w:val="00AB1DF8"/>
    <w:rsid w:val="00AB30FC"/>
    <w:rsid w:val="00AB3C10"/>
    <w:rsid w:val="00AC064D"/>
    <w:rsid w:val="00AC16DC"/>
    <w:rsid w:val="00AC25B0"/>
    <w:rsid w:val="00AC2E68"/>
    <w:rsid w:val="00AC49EF"/>
    <w:rsid w:val="00AC525A"/>
    <w:rsid w:val="00AC6C6B"/>
    <w:rsid w:val="00AD29AA"/>
    <w:rsid w:val="00AD6FA1"/>
    <w:rsid w:val="00AE16E3"/>
    <w:rsid w:val="00AE291B"/>
    <w:rsid w:val="00AE3C33"/>
    <w:rsid w:val="00AE4B36"/>
    <w:rsid w:val="00AE6EBC"/>
    <w:rsid w:val="00AE7706"/>
    <w:rsid w:val="00AF74D0"/>
    <w:rsid w:val="00B01805"/>
    <w:rsid w:val="00B02D70"/>
    <w:rsid w:val="00B05050"/>
    <w:rsid w:val="00B065BF"/>
    <w:rsid w:val="00B10B35"/>
    <w:rsid w:val="00B11F85"/>
    <w:rsid w:val="00B1531D"/>
    <w:rsid w:val="00B16F05"/>
    <w:rsid w:val="00B235AC"/>
    <w:rsid w:val="00B33739"/>
    <w:rsid w:val="00B33DEB"/>
    <w:rsid w:val="00B361BA"/>
    <w:rsid w:val="00B3647B"/>
    <w:rsid w:val="00B41C72"/>
    <w:rsid w:val="00B4283F"/>
    <w:rsid w:val="00B445A4"/>
    <w:rsid w:val="00B46A27"/>
    <w:rsid w:val="00B517BB"/>
    <w:rsid w:val="00B54978"/>
    <w:rsid w:val="00B54C4E"/>
    <w:rsid w:val="00B5598C"/>
    <w:rsid w:val="00B56DE0"/>
    <w:rsid w:val="00B57690"/>
    <w:rsid w:val="00B619AC"/>
    <w:rsid w:val="00B622D1"/>
    <w:rsid w:val="00B654F8"/>
    <w:rsid w:val="00B65551"/>
    <w:rsid w:val="00B65AEC"/>
    <w:rsid w:val="00B66313"/>
    <w:rsid w:val="00B66903"/>
    <w:rsid w:val="00B721E0"/>
    <w:rsid w:val="00B72A19"/>
    <w:rsid w:val="00B74502"/>
    <w:rsid w:val="00B760B8"/>
    <w:rsid w:val="00B76CE2"/>
    <w:rsid w:val="00B77D0E"/>
    <w:rsid w:val="00B81C5F"/>
    <w:rsid w:val="00B83592"/>
    <w:rsid w:val="00B8377D"/>
    <w:rsid w:val="00B8497F"/>
    <w:rsid w:val="00B84C52"/>
    <w:rsid w:val="00B850E6"/>
    <w:rsid w:val="00B85112"/>
    <w:rsid w:val="00B855D2"/>
    <w:rsid w:val="00B90B65"/>
    <w:rsid w:val="00B943C1"/>
    <w:rsid w:val="00B94E18"/>
    <w:rsid w:val="00B95662"/>
    <w:rsid w:val="00B961D1"/>
    <w:rsid w:val="00B96837"/>
    <w:rsid w:val="00B97AD8"/>
    <w:rsid w:val="00BA0840"/>
    <w:rsid w:val="00BA232D"/>
    <w:rsid w:val="00BA23A3"/>
    <w:rsid w:val="00BA2958"/>
    <w:rsid w:val="00BA42BA"/>
    <w:rsid w:val="00BA4EA0"/>
    <w:rsid w:val="00BA7F5B"/>
    <w:rsid w:val="00BB0429"/>
    <w:rsid w:val="00BB0A14"/>
    <w:rsid w:val="00BB0F4E"/>
    <w:rsid w:val="00BB100C"/>
    <w:rsid w:val="00BB1989"/>
    <w:rsid w:val="00BB1D0E"/>
    <w:rsid w:val="00BB1FFD"/>
    <w:rsid w:val="00BB2F37"/>
    <w:rsid w:val="00BB37FE"/>
    <w:rsid w:val="00BB620B"/>
    <w:rsid w:val="00BB6B74"/>
    <w:rsid w:val="00BC0CC5"/>
    <w:rsid w:val="00BC113C"/>
    <w:rsid w:val="00BC1689"/>
    <w:rsid w:val="00BC2456"/>
    <w:rsid w:val="00BC3B6D"/>
    <w:rsid w:val="00BC4D94"/>
    <w:rsid w:val="00BC69E5"/>
    <w:rsid w:val="00BD4103"/>
    <w:rsid w:val="00BD4314"/>
    <w:rsid w:val="00BD6BD5"/>
    <w:rsid w:val="00BE1361"/>
    <w:rsid w:val="00BE3762"/>
    <w:rsid w:val="00BF001D"/>
    <w:rsid w:val="00BF2B2C"/>
    <w:rsid w:val="00BF3128"/>
    <w:rsid w:val="00BF39A0"/>
    <w:rsid w:val="00BF3C29"/>
    <w:rsid w:val="00BF45E4"/>
    <w:rsid w:val="00BF5BFF"/>
    <w:rsid w:val="00BF5EA7"/>
    <w:rsid w:val="00BF6002"/>
    <w:rsid w:val="00BF75E9"/>
    <w:rsid w:val="00BF7631"/>
    <w:rsid w:val="00C0437F"/>
    <w:rsid w:val="00C04E16"/>
    <w:rsid w:val="00C06940"/>
    <w:rsid w:val="00C11DC1"/>
    <w:rsid w:val="00C168FB"/>
    <w:rsid w:val="00C208DC"/>
    <w:rsid w:val="00C219C0"/>
    <w:rsid w:val="00C21E0A"/>
    <w:rsid w:val="00C22CBA"/>
    <w:rsid w:val="00C22F87"/>
    <w:rsid w:val="00C23C01"/>
    <w:rsid w:val="00C252E5"/>
    <w:rsid w:val="00C3045E"/>
    <w:rsid w:val="00C30EBF"/>
    <w:rsid w:val="00C31F15"/>
    <w:rsid w:val="00C33CBB"/>
    <w:rsid w:val="00C3415F"/>
    <w:rsid w:val="00C35CB6"/>
    <w:rsid w:val="00C36FE4"/>
    <w:rsid w:val="00C37211"/>
    <w:rsid w:val="00C43D4F"/>
    <w:rsid w:val="00C44205"/>
    <w:rsid w:val="00C4515E"/>
    <w:rsid w:val="00C4585A"/>
    <w:rsid w:val="00C46423"/>
    <w:rsid w:val="00C47F29"/>
    <w:rsid w:val="00C503FE"/>
    <w:rsid w:val="00C569A7"/>
    <w:rsid w:val="00C605A8"/>
    <w:rsid w:val="00C606D6"/>
    <w:rsid w:val="00C64296"/>
    <w:rsid w:val="00C65984"/>
    <w:rsid w:val="00C66F36"/>
    <w:rsid w:val="00C70055"/>
    <w:rsid w:val="00C71E5E"/>
    <w:rsid w:val="00C72483"/>
    <w:rsid w:val="00C73698"/>
    <w:rsid w:val="00C73C05"/>
    <w:rsid w:val="00C74DB9"/>
    <w:rsid w:val="00C75ED5"/>
    <w:rsid w:val="00C80695"/>
    <w:rsid w:val="00C82A76"/>
    <w:rsid w:val="00C82E6B"/>
    <w:rsid w:val="00C844D6"/>
    <w:rsid w:val="00C84CC7"/>
    <w:rsid w:val="00C84DF1"/>
    <w:rsid w:val="00C85357"/>
    <w:rsid w:val="00C87EC3"/>
    <w:rsid w:val="00C940EF"/>
    <w:rsid w:val="00C94BD9"/>
    <w:rsid w:val="00C96986"/>
    <w:rsid w:val="00C97C36"/>
    <w:rsid w:val="00CA0730"/>
    <w:rsid w:val="00CA2B88"/>
    <w:rsid w:val="00CA62B6"/>
    <w:rsid w:val="00CA695E"/>
    <w:rsid w:val="00CA76C9"/>
    <w:rsid w:val="00CB5BBA"/>
    <w:rsid w:val="00CB63F3"/>
    <w:rsid w:val="00CB72E1"/>
    <w:rsid w:val="00CB7880"/>
    <w:rsid w:val="00CB78D8"/>
    <w:rsid w:val="00CC0D58"/>
    <w:rsid w:val="00CC27E9"/>
    <w:rsid w:val="00CC3354"/>
    <w:rsid w:val="00CC3F47"/>
    <w:rsid w:val="00CC4653"/>
    <w:rsid w:val="00CC49F4"/>
    <w:rsid w:val="00CC511F"/>
    <w:rsid w:val="00CC5449"/>
    <w:rsid w:val="00CC671B"/>
    <w:rsid w:val="00CC7C21"/>
    <w:rsid w:val="00CD0492"/>
    <w:rsid w:val="00CD3BEC"/>
    <w:rsid w:val="00CD3C5D"/>
    <w:rsid w:val="00CD44BA"/>
    <w:rsid w:val="00CD7DA2"/>
    <w:rsid w:val="00CD7F27"/>
    <w:rsid w:val="00CE39AA"/>
    <w:rsid w:val="00CE47BE"/>
    <w:rsid w:val="00CE5308"/>
    <w:rsid w:val="00CE5D19"/>
    <w:rsid w:val="00CF2BD9"/>
    <w:rsid w:val="00CF3176"/>
    <w:rsid w:val="00CF38D2"/>
    <w:rsid w:val="00CF4AF3"/>
    <w:rsid w:val="00CF5ECB"/>
    <w:rsid w:val="00CF7102"/>
    <w:rsid w:val="00CF72D5"/>
    <w:rsid w:val="00D03981"/>
    <w:rsid w:val="00D04136"/>
    <w:rsid w:val="00D04686"/>
    <w:rsid w:val="00D04B92"/>
    <w:rsid w:val="00D07E00"/>
    <w:rsid w:val="00D112C3"/>
    <w:rsid w:val="00D115A2"/>
    <w:rsid w:val="00D14284"/>
    <w:rsid w:val="00D17250"/>
    <w:rsid w:val="00D2122B"/>
    <w:rsid w:val="00D21BD6"/>
    <w:rsid w:val="00D2275B"/>
    <w:rsid w:val="00D239F8"/>
    <w:rsid w:val="00D25FE3"/>
    <w:rsid w:val="00D26420"/>
    <w:rsid w:val="00D300F5"/>
    <w:rsid w:val="00D32261"/>
    <w:rsid w:val="00D32B5B"/>
    <w:rsid w:val="00D37D73"/>
    <w:rsid w:val="00D402E3"/>
    <w:rsid w:val="00D40598"/>
    <w:rsid w:val="00D41BB5"/>
    <w:rsid w:val="00D42562"/>
    <w:rsid w:val="00D42623"/>
    <w:rsid w:val="00D43E7D"/>
    <w:rsid w:val="00D45142"/>
    <w:rsid w:val="00D4723A"/>
    <w:rsid w:val="00D50757"/>
    <w:rsid w:val="00D53760"/>
    <w:rsid w:val="00D541E7"/>
    <w:rsid w:val="00D56A2D"/>
    <w:rsid w:val="00D57770"/>
    <w:rsid w:val="00D650CD"/>
    <w:rsid w:val="00D660FC"/>
    <w:rsid w:val="00D66423"/>
    <w:rsid w:val="00D66B2B"/>
    <w:rsid w:val="00D6755A"/>
    <w:rsid w:val="00D73E46"/>
    <w:rsid w:val="00D744ED"/>
    <w:rsid w:val="00D756C0"/>
    <w:rsid w:val="00D76F9A"/>
    <w:rsid w:val="00D77D92"/>
    <w:rsid w:val="00D80E2A"/>
    <w:rsid w:val="00D82877"/>
    <w:rsid w:val="00D82897"/>
    <w:rsid w:val="00D84564"/>
    <w:rsid w:val="00D84BF4"/>
    <w:rsid w:val="00D85335"/>
    <w:rsid w:val="00D855F5"/>
    <w:rsid w:val="00D85CC9"/>
    <w:rsid w:val="00D91C1A"/>
    <w:rsid w:val="00D930AF"/>
    <w:rsid w:val="00D93840"/>
    <w:rsid w:val="00D94C21"/>
    <w:rsid w:val="00D96336"/>
    <w:rsid w:val="00D97EF9"/>
    <w:rsid w:val="00DA0F5A"/>
    <w:rsid w:val="00DA1DA0"/>
    <w:rsid w:val="00DA1EBA"/>
    <w:rsid w:val="00DA2437"/>
    <w:rsid w:val="00DA76BE"/>
    <w:rsid w:val="00DB14AA"/>
    <w:rsid w:val="00DB5BB4"/>
    <w:rsid w:val="00DB698E"/>
    <w:rsid w:val="00DB6BFA"/>
    <w:rsid w:val="00DC0579"/>
    <w:rsid w:val="00DC1654"/>
    <w:rsid w:val="00DC675B"/>
    <w:rsid w:val="00DC6A00"/>
    <w:rsid w:val="00DD1D6E"/>
    <w:rsid w:val="00DD1E9D"/>
    <w:rsid w:val="00DD5009"/>
    <w:rsid w:val="00DD776F"/>
    <w:rsid w:val="00DE552F"/>
    <w:rsid w:val="00DE5567"/>
    <w:rsid w:val="00DE643A"/>
    <w:rsid w:val="00DE7DC5"/>
    <w:rsid w:val="00DF0D82"/>
    <w:rsid w:val="00DF5EFA"/>
    <w:rsid w:val="00DF6E78"/>
    <w:rsid w:val="00E00D41"/>
    <w:rsid w:val="00E00E88"/>
    <w:rsid w:val="00E04F74"/>
    <w:rsid w:val="00E073DF"/>
    <w:rsid w:val="00E113CE"/>
    <w:rsid w:val="00E13054"/>
    <w:rsid w:val="00E132DD"/>
    <w:rsid w:val="00E13F76"/>
    <w:rsid w:val="00E142CD"/>
    <w:rsid w:val="00E14E1A"/>
    <w:rsid w:val="00E15B1A"/>
    <w:rsid w:val="00E16122"/>
    <w:rsid w:val="00E21A94"/>
    <w:rsid w:val="00E221C5"/>
    <w:rsid w:val="00E26C15"/>
    <w:rsid w:val="00E3008B"/>
    <w:rsid w:val="00E310FB"/>
    <w:rsid w:val="00E31E4E"/>
    <w:rsid w:val="00E356C1"/>
    <w:rsid w:val="00E41DE1"/>
    <w:rsid w:val="00E4441A"/>
    <w:rsid w:val="00E46AAA"/>
    <w:rsid w:val="00E517F3"/>
    <w:rsid w:val="00E525C8"/>
    <w:rsid w:val="00E54300"/>
    <w:rsid w:val="00E57482"/>
    <w:rsid w:val="00E604D0"/>
    <w:rsid w:val="00E623D5"/>
    <w:rsid w:val="00E625BB"/>
    <w:rsid w:val="00E6434B"/>
    <w:rsid w:val="00E65255"/>
    <w:rsid w:val="00E678D6"/>
    <w:rsid w:val="00E70487"/>
    <w:rsid w:val="00E70BBD"/>
    <w:rsid w:val="00E76AC4"/>
    <w:rsid w:val="00E77247"/>
    <w:rsid w:val="00E82523"/>
    <w:rsid w:val="00E828FE"/>
    <w:rsid w:val="00E8663D"/>
    <w:rsid w:val="00E93190"/>
    <w:rsid w:val="00EA7328"/>
    <w:rsid w:val="00EB3701"/>
    <w:rsid w:val="00EB476F"/>
    <w:rsid w:val="00EB4DED"/>
    <w:rsid w:val="00EB69B9"/>
    <w:rsid w:val="00EC5D60"/>
    <w:rsid w:val="00EC743A"/>
    <w:rsid w:val="00ED40B8"/>
    <w:rsid w:val="00EE2E4D"/>
    <w:rsid w:val="00EE462D"/>
    <w:rsid w:val="00EE65FD"/>
    <w:rsid w:val="00EF01B7"/>
    <w:rsid w:val="00EF1BA1"/>
    <w:rsid w:val="00EF4130"/>
    <w:rsid w:val="00EF54CB"/>
    <w:rsid w:val="00F00093"/>
    <w:rsid w:val="00F02162"/>
    <w:rsid w:val="00F042DC"/>
    <w:rsid w:val="00F1178E"/>
    <w:rsid w:val="00F12A2F"/>
    <w:rsid w:val="00F135C4"/>
    <w:rsid w:val="00F1603D"/>
    <w:rsid w:val="00F16705"/>
    <w:rsid w:val="00F23B21"/>
    <w:rsid w:val="00F25DFE"/>
    <w:rsid w:val="00F310C3"/>
    <w:rsid w:val="00F34335"/>
    <w:rsid w:val="00F36867"/>
    <w:rsid w:val="00F36A6A"/>
    <w:rsid w:val="00F400B4"/>
    <w:rsid w:val="00F41BE6"/>
    <w:rsid w:val="00F42ABB"/>
    <w:rsid w:val="00F4398D"/>
    <w:rsid w:val="00F444E6"/>
    <w:rsid w:val="00F45FDF"/>
    <w:rsid w:val="00F474A4"/>
    <w:rsid w:val="00F5313D"/>
    <w:rsid w:val="00F53769"/>
    <w:rsid w:val="00F571F3"/>
    <w:rsid w:val="00F626D2"/>
    <w:rsid w:val="00F62D67"/>
    <w:rsid w:val="00F653E3"/>
    <w:rsid w:val="00F66300"/>
    <w:rsid w:val="00F66B99"/>
    <w:rsid w:val="00F67B72"/>
    <w:rsid w:val="00F70A3B"/>
    <w:rsid w:val="00F70BDA"/>
    <w:rsid w:val="00F71417"/>
    <w:rsid w:val="00F7231C"/>
    <w:rsid w:val="00F72B34"/>
    <w:rsid w:val="00F73FCB"/>
    <w:rsid w:val="00F74F97"/>
    <w:rsid w:val="00F77169"/>
    <w:rsid w:val="00F84D33"/>
    <w:rsid w:val="00F86196"/>
    <w:rsid w:val="00F904E6"/>
    <w:rsid w:val="00F9190F"/>
    <w:rsid w:val="00F92AC0"/>
    <w:rsid w:val="00FA6801"/>
    <w:rsid w:val="00FA7B06"/>
    <w:rsid w:val="00FA7C11"/>
    <w:rsid w:val="00FA7E7A"/>
    <w:rsid w:val="00FB040A"/>
    <w:rsid w:val="00FB07A8"/>
    <w:rsid w:val="00FB07EB"/>
    <w:rsid w:val="00FB227B"/>
    <w:rsid w:val="00FB4681"/>
    <w:rsid w:val="00FB5E48"/>
    <w:rsid w:val="00FB6BA4"/>
    <w:rsid w:val="00FC1C5D"/>
    <w:rsid w:val="00FC2438"/>
    <w:rsid w:val="00FC769A"/>
    <w:rsid w:val="00FD40D0"/>
    <w:rsid w:val="00FD42CA"/>
    <w:rsid w:val="00FD6E8A"/>
    <w:rsid w:val="00FE0E40"/>
    <w:rsid w:val="00FE3348"/>
    <w:rsid w:val="00FE685E"/>
    <w:rsid w:val="00FE6861"/>
    <w:rsid w:val="00FE68B7"/>
    <w:rsid w:val="00FE6E79"/>
    <w:rsid w:val="00FF0704"/>
    <w:rsid w:val="00FF0AE9"/>
    <w:rsid w:val="00FF11D1"/>
    <w:rsid w:val="00FF1F5F"/>
    <w:rsid w:val="00FF2AF3"/>
    <w:rsid w:val="00FF586B"/>
    <w:rsid w:val="00FF59FC"/>
    <w:rsid w:val="00FF5C9C"/>
    <w:rsid w:val="00FF611C"/>
    <w:rsid w:val="00FF73F2"/>
    <w:rsid w:val="34000E76"/>
    <w:rsid w:val="37DC180A"/>
    <w:rsid w:val="43955DCE"/>
    <w:rsid w:val="475EC080"/>
    <w:rsid w:val="4A41959D"/>
    <w:rsid w:val="6965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DDA770"/>
  <w15:chartTrackingRefBased/>
  <w15:docId w15:val="{E5B5A023-58D1-4F48-8E42-7BDE18D4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 Light" w:eastAsia="Calibri" w:hAnsi="Roboto Light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6E0F"/>
    <w:pPr>
      <w:spacing w:after="160" w:line="259" w:lineRule="auto"/>
      <w:jc w:val="both"/>
    </w:pPr>
    <w:rPr>
      <w:sz w:val="22"/>
      <w:szCs w:val="3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541FF7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04C10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F5EA7"/>
    <w:pPr>
      <w:keepNext/>
      <w:keepLines/>
      <w:spacing w:before="40" w:after="120"/>
      <w:outlineLvl w:val="2"/>
    </w:pPr>
    <w:rPr>
      <w:rFonts w:ascii="Calibri Light" w:eastAsia="Times New Roman" w:hAnsi="Calibri Light"/>
      <w:color w:val="1F3763"/>
      <w:sz w:val="28"/>
      <w:szCs w:val="24"/>
      <w:u w:val="singl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F5EA7"/>
    <w:pPr>
      <w:keepNext/>
      <w:keepLines/>
      <w:spacing w:before="40" w:after="120"/>
      <w:outlineLvl w:val="3"/>
    </w:pPr>
    <w:rPr>
      <w:rFonts w:ascii="Roboto" w:eastAsia="Times New Roman" w:hAnsi="Roboto"/>
      <w:i/>
      <w:iCs/>
      <w:color w:val="2F5496"/>
      <w:sz w:val="2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F5EA7"/>
    <w:pPr>
      <w:keepNext/>
      <w:keepLines/>
      <w:spacing w:before="40" w:after="0"/>
      <w:outlineLvl w:val="4"/>
    </w:pPr>
    <w:rPr>
      <w:rFonts w:eastAsia="Times New Roman"/>
      <w:color w:val="2F5496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03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3E48"/>
  </w:style>
  <w:style w:type="paragraph" w:styleId="Voettekst">
    <w:name w:val="footer"/>
    <w:basedOn w:val="Standaard"/>
    <w:link w:val="VoettekstChar"/>
    <w:uiPriority w:val="99"/>
    <w:unhideWhenUsed/>
    <w:rsid w:val="00803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3E48"/>
  </w:style>
  <w:style w:type="character" w:customStyle="1" w:styleId="Kop3Char">
    <w:name w:val="Kop 3 Char"/>
    <w:link w:val="Kop3"/>
    <w:uiPriority w:val="9"/>
    <w:rsid w:val="00BF5EA7"/>
    <w:rPr>
      <w:rFonts w:ascii="Calibri Light" w:eastAsia="Times New Roman" w:hAnsi="Calibri Light" w:cs="Times New Roman"/>
      <w:color w:val="1F3763"/>
      <w:sz w:val="28"/>
      <w:szCs w:val="24"/>
      <w:u w:val="single"/>
    </w:rPr>
  </w:style>
  <w:style w:type="character" w:customStyle="1" w:styleId="Kop4Char">
    <w:name w:val="Kop 4 Char"/>
    <w:link w:val="Kop4"/>
    <w:uiPriority w:val="9"/>
    <w:rsid w:val="00BF5EA7"/>
    <w:rPr>
      <w:rFonts w:ascii="Roboto" w:eastAsia="Times New Roman" w:hAnsi="Roboto" w:cs="Times New Roman"/>
      <w:i/>
      <w:iCs/>
      <w:color w:val="2F5496"/>
      <w:sz w:val="26"/>
    </w:rPr>
  </w:style>
  <w:style w:type="paragraph" w:styleId="Lijstalinea">
    <w:name w:val="List Paragraph"/>
    <w:basedOn w:val="Standaard"/>
    <w:link w:val="LijstalineaChar"/>
    <w:uiPriority w:val="34"/>
    <w:qFormat/>
    <w:rsid w:val="00400FDD"/>
    <w:pPr>
      <w:spacing w:after="0" w:line="240" w:lineRule="auto"/>
      <w:ind w:left="720"/>
    </w:pPr>
    <w:rPr>
      <w:rFonts w:ascii="Calibri" w:hAnsi="Calibri"/>
    </w:rPr>
  </w:style>
  <w:style w:type="character" w:customStyle="1" w:styleId="LijstalineaChar">
    <w:name w:val="Lijstalinea Char"/>
    <w:link w:val="Lijstalinea"/>
    <w:uiPriority w:val="34"/>
    <w:rsid w:val="00400FDD"/>
    <w:rPr>
      <w:rFonts w:ascii="Calibri" w:hAnsi="Calibri" w:cs="Times New Roman"/>
    </w:rPr>
  </w:style>
  <w:style w:type="character" w:customStyle="1" w:styleId="Kop2Char">
    <w:name w:val="Kop 2 Char"/>
    <w:link w:val="Kop2"/>
    <w:uiPriority w:val="9"/>
    <w:rsid w:val="00804C10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Kop1Char">
    <w:name w:val="Kop 1 Char"/>
    <w:link w:val="Kop1"/>
    <w:uiPriority w:val="9"/>
    <w:rsid w:val="00541FF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541FF7"/>
    <w:pPr>
      <w:jc w:val="left"/>
      <w:outlineLvl w:val="9"/>
    </w:pPr>
    <w:rPr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541FF7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541FF7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541FF7"/>
    <w:pPr>
      <w:spacing w:after="100"/>
      <w:ind w:left="400"/>
    </w:pPr>
  </w:style>
  <w:style w:type="character" w:styleId="Hyperlink">
    <w:name w:val="Hyperlink"/>
    <w:uiPriority w:val="99"/>
    <w:unhideWhenUsed/>
    <w:rsid w:val="00541FF7"/>
    <w:rPr>
      <w:color w:val="0563C1"/>
      <w:u w:val="single"/>
    </w:rPr>
  </w:style>
  <w:style w:type="character" w:styleId="Verwijzingopmerking">
    <w:name w:val="annotation reference"/>
    <w:uiPriority w:val="99"/>
    <w:semiHidden/>
    <w:unhideWhenUsed/>
    <w:rsid w:val="00C0437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0437F"/>
    <w:pPr>
      <w:spacing w:line="240" w:lineRule="auto"/>
      <w:jc w:val="left"/>
    </w:pPr>
    <w:rPr>
      <w:rFonts w:ascii="Calibri" w:hAnsi="Calibri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C0437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F14CD"/>
    <w:pPr>
      <w:jc w:val="both"/>
    </w:pPr>
    <w:rPr>
      <w:rFonts w:ascii="Roboto Light" w:hAnsi="Roboto Light"/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3F14CD"/>
    <w:rPr>
      <w:rFonts w:ascii="Roboto Light" w:hAnsi="Roboto Light"/>
      <w:b/>
      <w:bCs/>
      <w:sz w:val="20"/>
      <w:szCs w:val="20"/>
    </w:rPr>
  </w:style>
  <w:style w:type="character" w:styleId="Onopgelostemelding">
    <w:name w:val="Unresolved Mention"/>
    <w:uiPriority w:val="99"/>
    <w:semiHidden/>
    <w:unhideWhenUsed/>
    <w:rsid w:val="003F14CD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C4F06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0C4F06"/>
    <w:rPr>
      <w:rFonts w:ascii="Roboto Light" w:hAnsi="Roboto Light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0C4F06"/>
    <w:rPr>
      <w:vertAlign w:val="superscript"/>
    </w:rPr>
  </w:style>
  <w:style w:type="character" w:customStyle="1" w:styleId="Kop5Char">
    <w:name w:val="Kop 5 Char"/>
    <w:link w:val="Kop5"/>
    <w:uiPriority w:val="9"/>
    <w:rsid w:val="00BF5EA7"/>
    <w:rPr>
      <w:rFonts w:ascii="Roboto Light" w:eastAsia="Times New Roman" w:hAnsi="Roboto Light" w:cs="Times New Roman"/>
      <w:color w:val="2F5496"/>
      <w:sz w:val="24"/>
    </w:rPr>
  </w:style>
  <w:style w:type="paragraph" w:styleId="Normaalweb">
    <w:name w:val="Normal (Web)"/>
    <w:basedOn w:val="Standaard"/>
    <w:uiPriority w:val="99"/>
    <w:unhideWhenUsed/>
    <w:rsid w:val="003168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nl-BE"/>
    </w:rPr>
  </w:style>
  <w:style w:type="character" w:styleId="Zwaar">
    <w:name w:val="Strong"/>
    <w:uiPriority w:val="22"/>
    <w:qFormat/>
    <w:rsid w:val="00574697"/>
    <w:rPr>
      <w:b/>
      <w:bCs/>
    </w:rPr>
  </w:style>
  <w:style w:type="paragraph" w:styleId="Geenafstand">
    <w:name w:val="No Spacing"/>
    <w:uiPriority w:val="1"/>
    <w:qFormat/>
    <w:rsid w:val="00590C68"/>
    <w:pPr>
      <w:jc w:val="both"/>
    </w:pPr>
    <w:rPr>
      <w:sz w:val="22"/>
      <w:szCs w:val="32"/>
      <w:lang w:eastAsia="en-US"/>
    </w:rPr>
  </w:style>
  <w:style w:type="character" w:styleId="GevolgdeHyperlink">
    <w:name w:val="FollowedHyperlink"/>
    <w:uiPriority w:val="99"/>
    <w:semiHidden/>
    <w:unhideWhenUsed/>
    <w:rsid w:val="00D76F9A"/>
    <w:rPr>
      <w:color w:val="954F72"/>
      <w:u w:val="single"/>
    </w:rPr>
  </w:style>
  <w:style w:type="character" w:customStyle="1" w:styleId="markedcontent">
    <w:name w:val="markedcontent"/>
    <w:basedOn w:val="Standaardalinea-lettertype"/>
    <w:rsid w:val="00B445A4"/>
  </w:style>
  <w:style w:type="character" w:styleId="Nadruk">
    <w:name w:val="Emphasis"/>
    <w:uiPriority w:val="20"/>
    <w:qFormat/>
    <w:rsid w:val="00DE643A"/>
    <w:rPr>
      <w:i/>
      <w:iCs/>
    </w:rPr>
  </w:style>
  <w:style w:type="paragraph" w:customStyle="1" w:styleId="Pa5">
    <w:name w:val="Pa5"/>
    <w:basedOn w:val="Standaard"/>
    <w:next w:val="Standaard"/>
    <w:uiPriority w:val="99"/>
    <w:rsid w:val="00FC2438"/>
    <w:pPr>
      <w:autoSpaceDE w:val="0"/>
      <w:autoSpaceDN w:val="0"/>
      <w:adjustRightInd w:val="0"/>
      <w:spacing w:after="0" w:line="241" w:lineRule="atLeast"/>
      <w:jc w:val="left"/>
    </w:pPr>
    <w:rPr>
      <w:rFonts w:ascii="Arial Black" w:hAnsi="Arial Black"/>
      <w:sz w:val="24"/>
      <w:szCs w:val="24"/>
    </w:rPr>
  </w:style>
  <w:style w:type="character" w:customStyle="1" w:styleId="bold">
    <w:name w:val="bold"/>
    <w:rsid w:val="009F71A3"/>
    <w:rPr>
      <w:rFonts w:ascii="HelveticaNeueLT Std Med" w:hAnsi="HelveticaNeueLT Std Med"/>
      <w:color w:val="000000"/>
      <w:sz w:val="18"/>
    </w:rPr>
  </w:style>
  <w:style w:type="table" w:styleId="Tabelraster">
    <w:name w:val="Table Grid"/>
    <w:basedOn w:val="Standaardtabel"/>
    <w:uiPriority w:val="59"/>
    <w:rsid w:val="00572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kel">
    <w:name w:val="artikel"/>
    <w:basedOn w:val="Standaardalinea-lettertype"/>
    <w:rsid w:val="00F92AC0"/>
  </w:style>
  <w:style w:type="character" w:customStyle="1" w:styleId="artikel-versie-datum">
    <w:name w:val="artikel-versie-datum"/>
    <w:basedOn w:val="Standaardalinea-lettertype"/>
    <w:rsid w:val="00F92AC0"/>
  </w:style>
  <w:style w:type="character" w:customStyle="1" w:styleId="artikelversie">
    <w:name w:val="artikelversie"/>
    <w:basedOn w:val="Standaardalinea-lettertype"/>
    <w:rsid w:val="00F92AC0"/>
  </w:style>
  <w:style w:type="character" w:customStyle="1" w:styleId="ptitle">
    <w:name w:val="p_title"/>
    <w:basedOn w:val="Standaardalinea-lettertype"/>
    <w:rsid w:val="009E31DC"/>
  </w:style>
  <w:style w:type="paragraph" w:styleId="Titel">
    <w:name w:val="Title"/>
    <w:basedOn w:val="Standaard"/>
    <w:next w:val="Standaard"/>
    <w:link w:val="TitelChar"/>
    <w:uiPriority w:val="10"/>
    <w:qFormat/>
    <w:rsid w:val="006B421F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6B421F"/>
    <w:rPr>
      <w:rFonts w:ascii="Calibri Light" w:eastAsia="Times New Roman" w:hAnsi="Calibri Light"/>
      <w:spacing w:val="-10"/>
      <w:kern w:val="28"/>
      <w:sz w:val="56"/>
      <w:szCs w:val="56"/>
    </w:rPr>
  </w:style>
  <w:style w:type="paragraph" w:styleId="Plattetekst">
    <w:name w:val="Body Text"/>
    <w:basedOn w:val="Standaard"/>
    <w:link w:val="PlattetekstChar"/>
    <w:uiPriority w:val="1"/>
    <w:qFormat/>
    <w:rsid w:val="00C97C36"/>
    <w:pPr>
      <w:widowControl w:val="0"/>
      <w:autoSpaceDE w:val="0"/>
      <w:autoSpaceDN w:val="0"/>
      <w:spacing w:after="0" w:line="240" w:lineRule="auto"/>
      <w:jc w:val="left"/>
    </w:pPr>
    <w:rPr>
      <w:rFonts w:ascii="Calibri" w:hAnsi="Calibri" w:cs="Calibri"/>
      <w:i/>
      <w:iCs/>
      <w:szCs w:val="22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97C36"/>
    <w:rPr>
      <w:rFonts w:ascii="Calibri" w:hAnsi="Calibri" w:cs="Calibri"/>
      <w:i/>
      <w:iCs/>
      <w:sz w:val="22"/>
      <w:szCs w:val="22"/>
      <w:lang w:val="nl-NL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8C34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2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elVanderbekePublic\Public%20Staffing\Company%20-%20General\General\Personeel\Documenten\Sjabloon%20Intakeformuli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68134-f4bc-4b31-b67f-0e76b017c7ee" xsi:nil="true"/>
    <lcf76f155ced4ddcb4097134ff3c332f xmlns="fdcf6dc5-88bf-4271-9ea4-075ec6dd3da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9356036FAC42A9E7EF546BB750BD" ma:contentTypeVersion="16" ma:contentTypeDescription="Create a new document." ma:contentTypeScope="" ma:versionID="a8a062d6e2c13f50a7318e2f3bde6f85">
  <xsd:schema xmlns:xsd="http://www.w3.org/2001/XMLSchema" xmlns:xs="http://www.w3.org/2001/XMLSchema" xmlns:p="http://schemas.microsoft.com/office/2006/metadata/properties" xmlns:ns2="fdcf6dc5-88bf-4271-9ea4-075ec6dd3dae" xmlns:ns3="96068134-f4bc-4b31-b67f-0e76b017c7ee" targetNamespace="http://schemas.microsoft.com/office/2006/metadata/properties" ma:root="true" ma:fieldsID="14efe0524f0993d94eb2bf698f6f4b7c" ns2:_="" ns3:_="">
    <xsd:import namespace="fdcf6dc5-88bf-4271-9ea4-075ec6dd3dae"/>
    <xsd:import namespace="96068134-f4bc-4b31-b67f-0e76b017c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f6dc5-88bf-4271-9ea4-075ec6dd3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1e2eb3-8add-4bae-adc9-d62e297d70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68134-f4bc-4b31-b67f-0e76b017c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5b99b87-8439-496c-bcc4-bd7437be431b}" ma:internalName="TaxCatchAll" ma:showField="CatchAllData" ma:web="96068134-f4bc-4b31-b67f-0e76b017c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262A5D-FAD9-4013-A553-CEFD184D3275}">
  <ds:schemaRefs>
    <ds:schemaRef ds:uri="http://schemas.microsoft.com/office/2006/metadata/properties"/>
    <ds:schemaRef ds:uri="http://schemas.microsoft.com/office/infopath/2007/PartnerControls"/>
    <ds:schemaRef ds:uri="96068134-f4bc-4b31-b67f-0e76b017c7ee"/>
    <ds:schemaRef ds:uri="fdcf6dc5-88bf-4271-9ea4-075ec6dd3dae"/>
  </ds:schemaRefs>
</ds:datastoreItem>
</file>

<file path=customXml/itemProps2.xml><?xml version="1.0" encoding="utf-8"?>
<ds:datastoreItem xmlns:ds="http://schemas.openxmlformats.org/officeDocument/2006/customXml" ds:itemID="{8A849697-FF0B-46F8-BB0E-DCA4BAFBB2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ABC86D-637E-4424-878C-E97461B10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f6dc5-88bf-4271-9ea4-075ec6dd3dae"/>
    <ds:schemaRef ds:uri="96068134-f4bc-4b31-b67f-0e76b017c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33FB4C-3642-43C9-8631-996BE5B34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Intakeformulier</Template>
  <TotalTime>40</TotalTime>
  <Pages>2</Pages>
  <Words>35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Siel Vanderbeke | Public</dc:creator>
  <cp:keywords/>
  <dc:description/>
  <cp:lastModifiedBy>Benoit De Vrieze | Public</cp:lastModifiedBy>
  <cp:revision>2</cp:revision>
  <dcterms:created xsi:type="dcterms:W3CDTF">2025-07-16T15:14:00Z</dcterms:created>
  <dcterms:modified xsi:type="dcterms:W3CDTF">2025-07-16T15:14:00Z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0x0101001CD59356036FAC42A9E7EF546BB750BD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TaxCatchAll">
    <vt:lpwstr/>
  </property>
  <property fmtid="{D5CDD505-2E9C-101B-9397-08002B2CF9AE}" pid="8" name="lcf76f155ced4ddcb4097134ff3c332f">
    <vt:lpwstr/>
  </property>
  <property fmtid="{D5CDD505-2E9C-101B-9397-08002B2CF9AE}" pid="9" name="GrammarlyDocumentId">
    <vt:lpwstr>fb5df078-f61b-4e19-b9b1-bf1749c742d2</vt:lpwstr>
  </property>
</Properties>
</file>